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CEEC" w14:textId="77777777" w:rsidR="007E46B9" w:rsidRDefault="007E46B9" w:rsidP="007E46B9">
      <w:pPr>
        <w:jc w:val="center"/>
        <w:rPr>
          <w:rFonts w:ascii="Times New Roman" w:hAnsi="Times New Roman" w:cs="Times New Roman"/>
          <w:b/>
          <w:noProof/>
          <w:sz w:val="28"/>
          <w:szCs w:val="28"/>
          <w:lang w:eastAsia="tr-TR"/>
        </w:rPr>
      </w:pPr>
      <w:r>
        <w:rPr>
          <w:rFonts w:ascii="Times New Roman" w:hAnsi="Times New Roman" w:cs="Times New Roman"/>
          <w:b/>
          <w:noProof/>
          <w:sz w:val="28"/>
          <w:szCs w:val="28"/>
          <w:lang w:eastAsia="tr-TR"/>
        </w:rPr>
        <w:t>BALIKESİR VETERİNER HEKİMLERİ ODASI</w:t>
      </w:r>
    </w:p>
    <w:p w14:paraId="3FC715B4" w14:textId="77777777" w:rsidR="007E46B9" w:rsidRPr="006B6E26" w:rsidRDefault="007E46B9" w:rsidP="007E46B9">
      <w:pPr>
        <w:jc w:val="center"/>
        <w:rPr>
          <w:rFonts w:ascii="Times New Roman" w:hAnsi="Times New Roman" w:cs="Times New Roman"/>
          <w:b/>
          <w:noProof/>
          <w:sz w:val="28"/>
          <w:szCs w:val="28"/>
          <w:lang w:eastAsia="tr-TR"/>
        </w:rPr>
      </w:pPr>
      <w:r w:rsidRPr="006B6E26">
        <w:rPr>
          <w:rFonts w:ascii="Times New Roman" w:hAnsi="Times New Roman" w:cs="Times New Roman"/>
          <w:b/>
          <w:noProof/>
          <w:sz w:val="28"/>
          <w:szCs w:val="28"/>
          <w:lang w:eastAsia="tr-TR"/>
        </w:rPr>
        <w:t>BİLGİ DERLEME FORMU</w:t>
      </w:r>
    </w:p>
    <w:p w14:paraId="53987401" w14:textId="77777777" w:rsidR="007E46B9" w:rsidRDefault="007E46B9" w:rsidP="007E46B9">
      <w:pPr>
        <w:rPr>
          <w:rFonts w:ascii="Times New Roman" w:hAnsi="Times New Roman" w:cs="Times New Roman"/>
          <w:b/>
          <w:noProof/>
          <w:lang w:eastAsia="tr-TR"/>
        </w:rPr>
      </w:pPr>
    </w:p>
    <w:tbl>
      <w:tblPr>
        <w:tblStyle w:val="TabloKlavuzu"/>
        <w:tblW w:w="10343" w:type="dxa"/>
        <w:tblLook w:val="04A0" w:firstRow="1" w:lastRow="0" w:firstColumn="1" w:lastColumn="0" w:noHBand="0" w:noVBand="1"/>
      </w:tblPr>
      <w:tblGrid>
        <w:gridCol w:w="3681"/>
        <w:gridCol w:w="6662"/>
      </w:tblGrid>
      <w:tr w:rsidR="007E46B9" w14:paraId="19B1A826" w14:textId="77777777" w:rsidTr="00A1655E">
        <w:trPr>
          <w:trHeight w:val="450"/>
        </w:trPr>
        <w:tc>
          <w:tcPr>
            <w:tcW w:w="3681" w:type="dxa"/>
            <w:vAlign w:val="center"/>
          </w:tcPr>
          <w:p w14:paraId="1AA72D7F" w14:textId="77777777" w:rsidR="007E46B9" w:rsidRDefault="007E46B9" w:rsidP="00A1655E">
            <w:pPr>
              <w:rPr>
                <w:rFonts w:ascii="Times New Roman" w:hAnsi="Times New Roman" w:cs="Times New Roman"/>
                <w:bCs/>
                <w:noProof/>
                <w:lang w:eastAsia="tr-TR"/>
              </w:rPr>
            </w:pPr>
            <w:r>
              <w:rPr>
                <w:rFonts w:ascii="Times New Roman" w:hAnsi="Times New Roman" w:cs="Times New Roman"/>
                <w:bCs/>
                <w:noProof/>
                <w:lang w:eastAsia="tr-TR"/>
              </w:rPr>
              <w:t>Veteriner Hekim Ad Soyad</w:t>
            </w:r>
          </w:p>
        </w:tc>
        <w:tc>
          <w:tcPr>
            <w:tcW w:w="6662" w:type="dxa"/>
            <w:vAlign w:val="center"/>
          </w:tcPr>
          <w:p w14:paraId="1A892087" w14:textId="77777777" w:rsidR="007E46B9" w:rsidRDefault="007E46B9" w:rsidP="00A1655E">
            <w:pPr>
              <w:rPr>
                <w:rFonts w:ascii="Times New Roman" w:hAnsi="Times New Roman" w:cs="Times New Roman"/>
                <w:bCs/>
                <w:noProof/>
                <w:lang w:eastAsia="tr-TR"/>
              </w:rPr>
            </w:pPr>
          </w:p>
        </w:tc>
      </w:tr>
      <w:tr w:rsidR="007E46B9" w14:paraId="298F118C" w14:textId="77777777" w:rsidTr="00A1655E">
        <w:trPr>
          <w:trHeight w:val="414"/>
        </w:trPr>
        <w:tc>
          <w:tcPr>
            <w:tcW w:w="3681" w:type="dxa"/>
            <w:vAlign w:val="center"/>
          </w:tcPr>
          <w:p w14:paraId="4F8C69C2" w14:textId="77777777" w:rsidR="007E46B9" w:rsidRDefault="007E46B9" w:rsidP="00A1655E">
            <w:pPr>
              <w:rPr>
                <w:rFonts w:ascii="Times New Roman" w:hAnsi="Times New Roman" w:cs="Times New Roman"/>
                <w:bCs/>
                <w:noProof/>
                <w:lang w:eastAsia="tr-TR"/>
              </w:rPr>
            </w:pPr>
            <w:r>
              <w:rPr>
                <w:rFonts w:ascii="Times New Roman" w:hAnsi="Times New Roman" w:cs="Times New Roman"/>
                <w:bCs/>
                <w:noProof/>
                <w:lang w:eastAsia="tr-TR"/>
              </w:rPr>
              <w:t>T.C. Kimlik No</w:t>
            </w:r>
          </w:p>
        </w:tc>
        <w:tc>
          <w:tcPr>
            <w:tcW w:w="6662" w:type="dxa"/>
            <w:vAlign w:val="center"/>
          </w:tcPr>
          <w:p w14:paraId="58C21AE8" w14:textId="77777777" w:rsidR="007E46B9" w:rsidRDefault="007E46B9" w:rsidP="00A1655E">
            <w:pPr>
              <w:rPr>
                <w:rFonts w:ascii="Times New Roman" w:hAnsi="Times New Roman" w:cs="Times New Roman"/>
                <w:bCs/>
                <w:noProof/>
                <w:lang w:eastAsia="tr-TR"/>
              </w:rPr>
            </w:pPr>
          </w:p>
        </w:tc>
      </w:tr>
      <w:tr w:rsidR="007E46B9" w14:paraId="66C7B80E" w14:textId="77777777" w:rsidTr="00A1655E">
        <w:trPr>
          <w:trHeight w:val="561"/>
        </w:trPr>
        <w:tc>
          <w:tcPr>
            <w:tcW w:w="3681" w:type="dxa"/>
            <w:vAlign w:val="center"/>
          </w:tcPr>
          <w:p w14:paraId="70A0E479" w14:textId="77777777" w:rsidR="007E46B9" w:rsidRDefault="007E46B9" w:rsidP="00A1655E">
            <w:pPr>
              <w:rPr>
                <w:rFonts w:ascii="Times New Roman" w:hAnsi="Times New Roman" w:cs="Times New Roman"/>
                <w:bCs/>
                <w:noProof/>
                <w:lang w:eastAsia="tr-TR"/>
              </w:rPr>
            </w:pPr>
            <w:r>
              <w:rPr>
                <w:rFonts w:ascii="Times New Roman" w:hAnsi="Times New Roman" w:cs="Times New Roman"/>
                <w:bCs/>
                <w:noProof/>
                <w:lang w:eastAsia="tr-TR"/>
              </w:rPr>
              <w:t>Doğum Yeri / Doğum Tarihi</w:t>
            </w:r>
          </w:p>
        </w:tc>
        <w:tc>
          <w:tcPr>
            <w:tcW w:w="6662" w:type="dxa"/>
            <w:vAlign w:val="center"/>
          </w:tcPr>
          <w:p w14:paraId="6769F422" w14:textId="77777777" w:rsidR="007E46B9" w:rsidRDefault="007E46B9" w:rsidP="00A1655E">
            <w:pPr>
              <w:rPr>
                <w:rFonts w:ascii="Times New Roman" w:hAnsi="Times New Roman" w:cs="Times New Roman"/>
                <w:bCs/>
                <w:noProof/>
                <w:lang w:eastAsia="tr-TR"/>
              </w:rPr>
            </w:pPr>
          </w:p>
        </w:tc>
      </w:tr>
      <w:tr w:rsidR="007E46B9" w14:paraId="2E8A0E35" w14:textId="77777777" w:rsidTr="00A1655E">
        <w:trPr>
          <w:trHeight w:val="413"/>
        </w:trPr>
        <w:tc>
          <w:tcPr>
            <w:tcW w:w="3681" w:type="dxa"/>
            <w:vAlign w:val="center"/>
          </w:tcPr>
          <w:p w14:paraId="16ECED05" w14:textId="77777777" w:rsidR="007E46B9" w:rsidRDefault="007E46B9" w:rsidP="00A1655E">
            <w:pPr>
              <w:rPr>
                <w:rFonts w:ascii="Times New Roman" w:hAnsi="Times New Roman" w:cs="Times New Roman"/>
                <w:bCs/>
                <w:noProof/>
                <w:lang w:eastAsia="tr-TR"/>
              </w:rPr>
            </w:pPr>
            <w:r>
              <w:rPr>
                <w:rFonts w:ascii="Times New Roman" w:hAnsi="Times New Roman" w:cs="Times New Roman"/>
                <w:bCs/>
                <w:noProof/>
                <w:lang w:eastAsia="tr-TR"/>
              </w:rPr>
              <w:t>Baba Adı</w:t>
            </w:r>
          </w:p>
        </w:tc>
        <w:tc>
          <w:tcPr>
            <w:tcW w:w="6662" w:type="dxa"/>
            <w:vAlign w:val="center"/>
          </w:tcPr>
          <w:p w14:paraId="1A4D9CEE" w14:textId="77777777" w:rsidR="007E46B9" w:rsidRDefault="007E46B9" w:rsidP="00A1655E">
            <w:pPr>
              <w:rPr>
                <w:rFonts w:ascii="Times New Roman" w:hAnsi="Times New Roman" w:cs="Times New Roman"/>
                <w:bCs/>
                <w:noProof/>
                <w:lang w:eastAsia="tr-TR"/>
              </w:rPr>
            </w:pPr>
          </w:p>
        </w:tc>
      </w:tr>
      <w:tr w:rsidR="007E46B9" w14:paraId="4370C8D9" w14:textId="77777777" w:rsidTr="00A1655E">
        <w:trPr>
          <w:trHeight w:val="419"/>
        </w:trPr>
        <w:tc>
          <w:tcPr>
            <w:tcW w:w="3681" w:type="dxa"/>
            <w:vAlign w:val="center"/>
          </w:tcPr>
          <w:p w14:paraId="014FE67E" w14:textId="77777777" w:rsidR="007E46B9" w:rsidRDefault="007E46B9" w:rsidP="00A1655E">
            <w:pPr>
              <w:rPr>
                <w:rFonts w:ascii="Times New Roman" w:hAnsi="Times New Roman" w:cs="Times New Roman"/>
                <w:bCs/>
                <w:noProof/>
                <w:lang w:eastAsia="tr-TR"/>
              </w:rPr>
            </w:pPr>
            <w:r>
              <w:rPr>
                <w:rFonts w:ascii="Times New Roman" w:hAnsi="Times New Roman" w:cs="Times New Roman"/>
                <w:bCs/>
                <w:noProof/>
                <w:lang w:eastAsia="tr-TR"/>
              </w:rPr>
              <w:t>Anne Adı</w:t>
            </w:r>
          </w:p>
        </w:tc>
        <w:tc>
          <w:tcPr>
            <w:tcW w:w="6662" w:type="dxa"/>
            <w:vAlign w:val="center"/>
          </w:tcPr>
          <w:p w14:paraId="714A1E14" w14:textId="77777777" w:rsidR="007E46B9" w:rsidRDefault="007E46B9" w:rsidP="00A1655E">
            <w:pPr>
              <w:rPr>
                <w:rFonts w:ascii="Times New Roman" w:hAnsi="Times New Roman" w:cs="Times New Roman"/>
                <w:bCs/>
                <w:noProof/>
                <w:lang w:eastAsia="tr-TR"/>
              </w:rPr>
            </w:pPr>
          </w:p>
        </w:tc>
      </w:tr>
      <w:tr w:rsidR="007E46B9" w14:paraId="7551E689" w14:textId="77777777" w:rsidTr="00A1655E">
        <w:trPr>
          <w:trHeight w:val="837"/>
        </w:trPr>
        <w:tc>
          <w:tcPr>
            <w:tcW w:w="3681" w:type="dxa"/>
            <w:vAlign w:val="center"/>
          </w:tcPr>
          <w:p w14:paraId="58D5FB48" w14:textId="77777777" w:rsidR="007E46B9" w:rsidRDefault="007E46B9" w:rsidP="00A1655E">
            <w:pPr>
              <w:rPr>
                <w:rFonts w:ascii="Times New Roman" w:hAnsi="Times New Roman" w:cs="Times New Roman"/>
                <w:bCs/>
                <w:noProof/>
                <w:lang w:eastAsia="tr-TR"/>
              </w:rPr>
            </w:pPr>
            <w:r>
              <w:rPr>
                <w:rFonts w:ascii="Times New Roman" w:hAnsi="Times New Roman" w:cs="Times New Roman"/>
                <w:bCs/>
                <w:noProof/>
                <w:lang w:eastAsia="tr-TR"/>
              </w:rPr>
              <w:t>İkametgah Adresi</w:t>
            </w:r>
          </w:p>
        </w:tc>
        <w:tc>
          <w:tcPr>
            <w:tcW w:w="6662" w:type="dxa"/>
            <w:vAlign w:val="center"/>
          </w:tcPr>
          <w:p w14:paraId="2415D9D1" w14:textId="77777777" w:rsidR="007E46B9" w:rsidRDefault="007E46B9" w:rsidP="00A1655E">
            <w:pPr>
              <w:rPr>
                <w:rFonts w:ascii="Times New Roman" w:hAnsi="Times New Roman" w:cs="Times New Roman"/>
                <w:bCs/>
                <w:noProof/>
                <w:lang w:eastAsia="tr-TR"/>
              </w:rPr>
            </w:pPr>
          </w:p>
        </w:tc>
      </w:tr>
      <w:tr w:rsidR="007E46B9" w14:paraId="0096B877" w14:textId="77777777" w:rsidTr="00A1655E">
        <w:trPr>
          <w:trHeight w:val="423"/>
        </w:trPr>
        <w:tc>
          <w:tcPr>
            <w:tcW w:w="3681" w:type="dxa"/>
            <w:vAlign w:val="center"/>
          </w:tcPr>
          <w:p w14:paraId="62061E23" w14:textId="77777777" w:rsidR="007E46B9" w:rsidRDefault="007E46B9" w:rsidP="00A1655E">
            <w:pPr>
              <w:rPr>
                <w:rFonts w:ascii="Times New Roman" w:hAnsi="Times New Roman" w:cs="Times New Roman"/>
                <w:bCs/>
                <w:noProof/>
                <w:lang w:eastAsia="tr-TR"/>
              </w:rPr>
            </w:pPr>
            <w:r>
              <w:rPr>
                <w:rFonts w:ascii="Times New Roman" w:hAnsi="Times New Roman" w:cs="Times New Roman"/>
                <w:bCs/>
                <w:noProof/>
                <w:lang w:eastAsia="tr-TR"/>
              </w:rPr>
              <w:t>İlçe / İl</w:t>
            </w:r>
          </w:p>
        </w:tc>
        <w:tc>
          <w:tcPr>
            <w:tcW w:w="6662" w:type="dxa"/>
            <w:vAlign w:val="center"/>
          </w:tcPr>
          <w:p w14:paraId="1FBF1509" w14:textId="77777777" w:rsidR="007E46B9" w:rsidRDefault="007E46B9" w:rsidP="00A1655E">
            <w:pPr>
              <w:rPr>
                <w:rFonts w:ascii="Times New Roman" w:hAnsi="Times New Roman" w:cs="Times New Roman"/>
                <w:bCs/>
                <w:noProof/>
                <w:lang w:eastAsia="tr-TR"/>
              </w:rPr>
            </w:pPr>
          </w:p>
        </w:tc>
      </w:tr>
      <w:tr w:rsidR="007E46B9" w14:paraId="10E9B0D5" w14:textId="77777777" w:rsidTr="00A1655E">
        <w:trPr>
          <w:trHeight w:val="401"/>
        </w:trPr>
        <w:tc>
          <w:tcPr>
            <w:tcW w:w="3681" w:type="dxa"/>
            <w:vAlign w:val="center"/>
          </w:tcPr>
          <w:p w14:paraId="312F5791" w14:textId="77777777" w:rsidR="007E46B9" w:rsidRDefault="007E46B9" w:rsidP="00A1655E">
            <w:pPr>
              <w:rPr>
                <w:rFonts w:ascii="Times New Roman" w:hAnsi="Times New Roman" w:cs="Times New Roman"/>
                <w:bCs/>
                <w:noProof/>
                <w:lang w:eastAsia="tr-TR"/>
              </w:rPr>
            </w:pPr>
            <w:r>
              <w:rPr>
                <w:rFonts w:ascii="Times New Roman" w:hAnsi="Times New Roman" w:cs="Times New Roman"/>
                <w:bCs/>
                <w:noProof/>
                <w:lang w:eastAsia="tr-TR"/>
              </w:rPr>
              <w:t>Telefon Numarası</w:t>
            </w:r>
          </w:p>
        </w:tc>
        <w:tc>
          <w:tcPr>
            <w:tcW w:w="6662" w:type="dxa"/>
            <w:vAlign w:val="center"/>
          </w:tcPr>
          <w:p w14:paraId="003F2135" w14:textId="77777777" w:rsidR="007E46B9" w:rsidRDefault="007E46B9" w:rsidP="00A1655E">
            <w:pPr>
              <w:rPr>
                <w:rFonts w:ascii="Times New Roman" w:hAnsi="Times New Roman" w:cs="Times New Roman"/>
                <w:bCs/>
                <w:noProof/>
                <w:lang w:eastAsia="tr-TR"/>
              </w:rPr>
            </w:pPr>
          </w:p>
        </w:tc>
      </w:tr>
      <w:tr w:rsidR="007E46B9" w14:paraId="1CF0CC5F" w14:textId="77777777" w:rsidTr="00A1655E">
        <w:trPr>
          <w:trHeight w:val="407"/>
        </w:trPr>
        <w:tc>
          <w:tcPr>
            <w:tcW w:w="3681" w:type="dxa"/>
            <w:vAlign w:val="center"/>
          </w:tcPr>
          <w:p w14:paraId="70318A8C" w14:textId="77777777" w:rsidR="007E46B9" w:rsidRDefault="007E46B9" w:rsidP="00A1655E">
            <w:pPr>
              <w:rPr>
                <w:rFonts w:ascii="Times New Roman" w:hAnsi="Times New Roman" w:cs="Times New Roman"/>
                <w:bCs/>
                <w:noProof/>
                <w:lang w:eastAsia="tr-TR"/>
              </w:rPr>
            </w:pPr>
            <w:r>
              <w:rPr>
                <w:rFonts w:ascii="Times New Roman" w:hAnsi="Times New Roman" w:cs="Times New Roman"/>
                <w:bCs/>
                <w:noProof/>
                <w:lang w:eastAsia="tr-TR"/>
              </w:rPr>
              <w:t>E – Mail</w:t>
            </w:r>
          </w:p>
        </w:tc>
        <w:tc>
          <w:tcPr>
            <w:tcW w:w="6662" w:type="dxa"/>
            <w:vAlign w:val="center"/>
          </w:tcPr>
          <w:p w14:paraId="379CFF09" w14:textId="77777777" w:rsidR="007E46B9" w:rsidRDefault="007E46B9" w:rsidP="00A1655E">
            <w:pPr>
              <w:rPr>
                <w:rFonts w:ascii="Times New Roman" w:hAnsi="Times New Roman" w:cs="Times New Roman"/>
                <w:bCs/>
                <w:noProof/>
                <w:lang w:eastAsia="tr-TR"/>
              </w:rPr>
            </w:pPr>
          </w:p>
        </w:tc>
      </w:tr>
      <w:tr w:rsidR="007E46B9" w14:paraId="2A7A8FCA" w14:textId="77777777" w:rsidTr="00A1655E">
        <w:trPr>
          <w:trHeight w:val="427"/>
        </w:trPr>
        <w:tc>
          <w:tcPr>
            <w:tcW w:w="3681" w:type="dxa"/>
            <w:vAlign w:val="center"/>
          </w:tcPr>
          <w:p w14:paraId="5CDD12A8" w14:textId="77777777" w:rsidR="007E46B9" w:rsidRDefault="007E46B9" w:rsidP="00A1655E">
            <w:pPr>
              <w:rPr>
                <w:rFonts w:ascii="Times New Roman" w:hAnsi="Times New Roman" w:cs="Times New Roman"/>
                <w:bCs/>
                <w:noProof/>
                <w:lang w:eastAsia="tr-TR"/>
              </w:rPr>
            </w:pPr>
            <w:r>
              <w:rPr>
                <w:rFonts w:ascii="Times New Roman" w:hAnsi="Times New Roman" w:cs="Times New Roman"/>
                <w:bCs/>
                <w:noProof/>
                <w:lang w:eastAsia="tr-TR"/>
              </w:rPr>
              <w:t>Mezuniyet Tarihi</w:t>
            </w:r>
          </w:p>
        </w:tc>
        <w:tc>
          <w:tcPr>
            <w:tcW w:w="6662" w:type="dxa"/>
            <w:vAlign w:val="center"/>
          </w:tcPr>
          <w:p w14:paraId="28218F13" w14:textId="77777777" w:rsidR="007E46B9" w:rsidRDefault="007E46B9" w:rsidP="00A1655E">
            <w:pPr>
              <w:rPr>
                <w:rFonts w:ascii="Times New Roman" w:hAnsi="Times New Roman" w:cs="Times New Roman"/>
                <w:bCs/>
                <w:noProof/>
                <w:lang w:eastAsia="tr-TR"/>
              </w:rPr>
            </w:pPr>
          </w:p>
        </w:tc>
      </w:tr>
      <w:tr w:rsidR="007E46B9" w14:paraId="39511CE7" w14:textId="77777777" w:rsidTr="00A1655E">
        <w:trPr>
          <w:trHeight w:val="419"/>
        </w:trPr>
        <w:tc>
          <w:tcPr>
            <w:tcW w:w="3681" w:type="dxa"/>
            <w:vAlign w:val="center"/>
          </w:tcPr>
          <w:p w14:paraId="3AEB0197" w14:textId="77777777" w:rsidR="007E46B9" w:rsidRDefault="007E46B9" w:rsidP="00A1655E">
            <w:pPr>
              <w:rPr>
                <w:rFonts w:ascii="Times New Roman" w:hAnsi="Times New Roman" w:cs="Times New Roman"/>
                <w:bCs/>
                <w:noProof/>
                <w:lang w:eastAsia="tr-TR"/>
              </w:rPr>
            </w:pPr>
            <w:r>
              <w:rPr>
                <w:rFonts w:ascii="Times New Roman" w:hAnsi="Times New Roman" w:cs="Times New Roman"/>
                <w:bCs/>
                <w:noProof/>
                <w:lang w:eastAsia="tr-TR"/>
              </w:rPr>
              <w:t>Mezun Olunan Üniversite</w:t>
            </w:r>
          </w:p>
        </w:tc>
        <w:tc>
          <w:tcPr>
            <w:tcW w:w="6662" w:type="dxa"/>
            <w:vAlign w:val="center"/>
          </w:tcPr>
          <w:p w14:paraId="64A8C316" w14:textId="77777777" w:rsidR="007E46B9" w:rsidRDefault="007E46B9" w:rsidP="00A1655E">
            <w:pPr>
              <w:rPr>
                <w:rFonts w:ascii="Times New Roman" w:hAnsi="Times New Roman" w:cs="Times New Roman"/>
                <w:bCs/>
                <w:noProof/>
                <w:lang w:eastAsia="tr-TR"/>
              </w:rPr>
            </w:pPr>
          </w:p>
        </w:tc>
      </w:tr>
      <w:tr w:rsidR="007E46B9" w14:paraId="1D6DAA9F" w14:textId="77777777" w:rsidTr="00A1655E">
        <w:trPr>
          <w:trHeight w:val="411"/>
        </w:trPr>
        <w:tc>
          <w:tcPr>
            <w:tcW w:w="3681" w:type="dxa"/>
            <w:vAlign w:val="center"/>
          </w:tcPr>
          <w:p w14:paraId="77CE91B2" w14:textId="77777777" w:rsidR="007E46B9" w:rsidRDefault="007E46B9" w:rsidP="00A1655E">
            <w:pPr>
              <w:rPr>
                <w:rFonts w:ascii="Times New Roman" w:hAnsi="Times New Roman" w:cs="Times New Roman"/>
                <w:bCs/>
                <w:noProof/>
                <w:lang w:eastAsia="tr-TR"/>
              </w:rPr>
            </w:pPr>
            <w:r>
              <w:rPr>
                <w:rFonts w:ascii="Times New Roman" w:hAnsi="Times New Roman" w:cs="Times New Roman"/>
                <w:bCs/>
                <w:noProof/>
                <w:lang w:eastAsia="tr-TR"/>
              </w:rPr>
              <w:t>Diploma Numarası</w:t>
            </w:r>
          </w:p>
        </w:tc>
        <w:tc>
          <w:tcPr>
            <w:tcW w:w="6662" w:type="dxa"/>
            <w:vAlign w:val="center"/>
          </w:tcPr>
          <w:p w14:paraId="4AB85A51" w14:textId="77777777" w:rsidR="007E46B9" w:rsidRDefault="007E46B9" w:rsidP="00A1655E">
            <w:pPr>
              <w:rPr>
                <w:rFonts w:ascii="Times New Roman" w:hAnsi="Times New Roman" w:cs="Times New Roman"/>
                <w:bCs/>
                <w:noProof/>
                <w:lang w:eastAsia="tr-TR"/>
              </w:rPr>
            </w:pPr>
          </w:p>
        </w:tc>
      </w:tr>
      <w:tr w:rsidR="007E46B9" w14:paraId="60E47A90" w14:textId="77777777" w:rsidTr="00A1655E">
        <w:trPr>
          <w:trHeight w:val="479"/>
        </w:trPr>
        <w:tc>
          <w:tcPr>
            <w:tcW w:w="3681" w:type="dxa"/>
            <w:vAlign w:val="center"/>
          </w:tcPr>
          <w:p w14:paraId="13375D65" w14:textId="77777777" w:rsidR="007E46B9" w:rsidRDefault="007E46B9" w:rsidP="00A1655E">
            <w:pPr>
              <w:rPr>
                <w:rFonts w:ascii="Times New Roman" w:hAnsi="Times New Roman" w:cs="Times New Roman"/>
                <w:bCs/>
                <w:noProof/>
                <w:lang w:eastAsia="tr-TR"/>
              </w:rPr>
            </w:pPr>
            <w:r>
              <w:rPr>
                <w:rFonts w:ascii="Times New Roman" w:hAnsi="Times New Roman" w:cs="Times New Roman"/>
                <w:bCs/>
                <w:noProof/>
                <w:lang w:eastAsia="tr-TR"/>
              </w:rPr>
              <w:t>İşyeri Niteliği</w:t>
            </w:r>
          </w:p>
        </w:tc>
        <w:tc>
          <w:tcPr>
            <w:tcW w:w="6662" w:type="dxa"/>
            <w:vAlign w:val="center"/>
          </w:tcPr>
          <w:p w14:paraId="4E06B80B" w14:textId="77777777" w:rsidR="007E46B9" w:rsidRDefault="007E46B9" w:rsidP="00A1655E">
            <w:pPr>
              <w:rPr>
                <w:rFonts w:ascii="Times New Roman" w:hAnsi="Times New Roman" w:cs="Times New Roman"/>
                <w:bCs/>
                <w:noProof/>
                <w:lang w:eastAsia="tr-TR"/>
              </w:rPr>
            </w:pPr>
            <w:r>
              <w:rPr>
                <w:rFonts w:ascii="Times New Roman" w:hAnsi="Times New Roman" w:cs="Times New Roman"/>
                <w:bCs/>
                <w:noProof/>
                <w:lang w:eastAsia="tr-TR"/>
              </w:rPr>
              <w:t xml:space="preserve">   </w:t>
            </w:r>
          </w:p>
          <w:tbl>
            <w:tblPr>
              <w:tblStyle w:val="TabloKlavuzu"/>
              <w:tblW w:w="0" w:type="auto"/>
              <w:tblLook w:val="04A0" w:firstRow="1" w:lastRow="0" w:firstColumn="1" w:lastColumn="0" w:noHBand="0" w:noVBand="1"/>
            </w:tblPr>
            <w:tblGrid>
              <w:gridCol w:w="2154"/>
              <w:gridCol w:w="284"/>
              <w:gridCol w:w="2126"/>
              <w:gridCol w:w="284"/>
            </w:tblGrid>
            <w:tr w:rsidR="007E46B9" w14:paraId="638012A4" w14:textId="77777777" w:rsidTr="00A1655E">
              <w:tc>
                <w:tcPr>
                  <w:tcW w:w="2154" w:type="dxa"/>
                  <w:tcBorders>
                    <w:top w:val="nil"/>
                    <w:left w:val="nil"/>
                    <w:bottom w:val="nil"/>
                  </w:tcBorders>
                </w:tcPr>
                <w:p w14:paraId="72CF5B5B" w14:textId="77777777" w:rsidR="007E46B9" w:rsidRDefault="007E46B9" w:rsidP="00A1655E">
                  <w:pPr>
                    <w:jc w:val="right"/>
                    <w:rPr>
                      <w:rFonts w:ascii="Times New Roman" w:hAnsi="Times New Roman" w:cs="Times New Roman"/>
                      <w:bCs/>
                      <w:noProof/>
                      <w:lang w:eastAsia="tr-TR"/>
                    </w:rPr>
                  </w:pPr>
                  <w:r>
                    <w:rPr>
                      <w:rFonts w:ascii="Times New Roman" w:hAnsi="Times New Roman" w:cs="Times New Roman"/>
                      <w:bCs/>
                      <w:noProof/>
                      <w:lang w:eastAsia="tr-TR"/>
                    </w:rPr>
                    <w:t>Muayenehane</w:t>
                  </w:r>
                </w:p>
              </w:tc>
              <w:tc>
                <w:tcPr>
                  <w:tcW w:w="284" w:type="dxa"/>
                  <w:tcBorders>
                    <w:right w:val="single" w:sz="4" w:space="0" w:color="auto"/>
                  </w:tcBorders>
                </w:tcPr>
                <w:p w14:paraId="17F09857" w14:textId="77777777" w:rsidR="007E46B9" w:rsidRDefault="007E46B9" w:rsidP="00A1655E">
                  <w:pPr>
                    <w:rPr>
                      <w:rFonts w:ascii="Times New Roman" w:hAnsi="Times New Roman" w:cs="Times New Roman"/>
                      <w:bCs/>
                      <w:noProof/>
                      <w:lang w:eastAsia="tr-TR"/>
                    </w:rPr>
                  </w:pPr>
                </w:p>
              </w:tc>
              <w:tc>
                <w:tcPr>
                  <w:tcW w:w="2126" w:type="dxa"/>
                  <w:tcBorders>
                    <w:top w:val="nil"/>
                    <w:left w:val="single" w:sz="4" w:space="0" w:color="auto"/>
                    <w:bottom w:val="nil"/>
                  </w:tcBorders>
                </w:tcPr>
                <w:p w14:paraId="0410F2D6" w14:textId="77777777" w:rsidR="007E46B9" w:rsidRDefault="007E46B9" w:rsidP="00A1655E">
                  <w:pPr>
                    <w:jc w:val="right"/>
                    <w:rPr>
                      <w:rFonts w:ascii="Times New Roman" w:hAnsi="Times New Roman" w:cs="Times New Roman"/>
                      <w:bCs/>
                      <w:noProof/>
                      <w:lang w:eastAsia="tr-TR"/>
                    </w:rPr>
                  </w:pPr>
                  <w:r>
                    <w:rPr>
                      <w:rFonts w:ascii="Times New Roman" w:hAnsi="Times New Roman" w:cs="Times New Roman"/>
                      <w:bCs/>
                      <w:noProof/>
                      <w:lang w:eastAsia="tr-TR"/>
                    </w:rPr>
                    <w:t>Gıda</w:t>
                  </w:r>
                </w:p>
              </w:tc>
              <w:tc>
                <w:tcPr>
                  <w:tcW w:w="284" w:type="dxa"/>
                </w:tcPr>
                <w:p w14:paraId="1940BC2F" w14:textId="77777777" w:rsidR="007E46B9" w:rsidRDefault="007E46B9" w:rsidP="00A1655E">
                  <w:pPr>
                    <w:rPr>
                      <w:rFonts w:ascii="Times New Roman" w:hAnsi="Times New Roman" w:cs="Times New Roman"/>
                      <w:bCs/>
                      <w:noProof/>
                      <w:lang w:eastAsia="tr-TR"/>
                    </w:rPr>
                  </w:pPr>
                </w:p>
              </w:tc>
            </w:tr>
            <w:tr w:rsidR="007E46B9" w14:paraId="069F7F71" w14:textId="77777777" w:rsidTr="00A1655E">
              <w:tc>
                <w:tcPr>
                  <w:tcW w:w="2154" w:type="dxa"/>
                  <w:tcBorders>
                    <w:top w:val="nil"/>
                    <w:left w:val="nil"/>
                    <w:bottom w:val="nil"/>
                  </w:tcBorders>
                </w:tcPr>
                <w:p w14:paraId="435806ED" w14:textId="77777777" w:rsidR="007E46B9" w:rsidRDefault="007E46B9" w:rsidP="00A1655E">
                  <w:pPr>
                    <w:jc w:val="right"/>
                    <w:rPr>
                      <w:rFonts w:ascii="Times New Roman" w:hAnsi="Times New Roman" w:cs="Times New Roman"/>
                      <w:bCs/>
                      <w:noProof/>
                      <w:lang w:eastAsia="tr-TR"/>
                    </w:rPr>
                  </w:pPr>
                  <w:r>
                    <w:rPr>
                      <w:rFonts w:ascii="Times New Roman" w:hAnsi="Times New Roman" w:cs="Times New Roman"/>
                      <w:bCs/>
                      <w:noProof/>
                      <w:lang w:eastAsia="tr-TR"/>
                    </w:rPr>
                    <w:t>Hayvancılık İşletmesi</w:t>
                  </w:r>
                </w:p>
              </w:tc>
              <w:tc>
                <w:tcPr>
                  <w:tcW w:w="284" w:type="dxa"/>
                  <w:tcBorders>
                    <w:right w:val="single" w:sz="4" w:space="0" w:color="auto"/>
                  </w:tcBorders>
                </w:tcPr>
                <w:p w14:paraId="230E9AC6" w14:textId="77777777" w:rsidR="007E46B9" w:rsidRDefault="007E46B9" w:rsidP="00A1655E">
                  <w:pPr>
                    <w:rPr>
                      <w:rFonts w:ascii="Times New Roman" w:hAnsi="Times New Roman" w:cs="Times New Roman"/>
                      <w:bCs/>
                      <w:noProof/>
                      <w:lang w:eastAsia="tr-TR"/>
                    </w:rPr>
                  </w:pPr>
                </w:p>
              </w:tc>
              <w:tc>
                <w:tcPr>
                  <w:tcW w:w="2126" w:type="dxa"/>
                  <w:tcBorders>
                    <w:top w:val="nil"/>
                    <w:left w:val="single" w:sz="4" w:space="0" w:color="auto"/>
                    <w:bottom w:val="nil"/>
                  </w:tcBorders>
                </w:tcPr>
                <w:p w14:paraId="02546E42" w14:textId="77777777" w:rsidR="007E46B9" w:rsidRDefault="007E46B9" w:rsidP="00A1655E">
                  <w:pPr>
                    <w:jc w:val="right"/>
                    <w:rPr>
                      <w:rFonts w:ascii="Times New Roman" w:hAnsi="Times New Roman" w:cs="Times New Roman"/>
                      <w:bCs/>
                      <w:noProof/>
                      <w:lang w:eastAsia="tr-TR"/>
                    </w:rPr>
                  </w:pPr>
                  <w:r>
                    <w:rPr>
                      <w:rFonts w:ascii="Times New Roman" w:hAnsi="Times New Roman" w:cs="Times New Roman"/>
                      <w:bCs/>
                      <w:noProof/>
                      <w:lang w:eastAsia="tr-TR"/>
                    </w:rPr>
                    <w:t xml:space="preserve">Kanatlı </w:t>
                  </w:r>
                </w:p>
              </w:tc>
              <w:tc>
                <w:tcPr>
                  <w:tcW w:w="284" w:type="dxa"/>
                </w:tcPr>
                <w:p w14:paraId="7C1682A9" w14:textId="77777777" w:rsidR="007E46B9" w:rsidRDefault="007E46B9" w:rsidP="00A1655E">
                  <w:pPr>
                    <w:rPr>
                      <w:rFonts w:ascii="Times New Roman" w:hAnsi="Times New Roman" w:cs="Times New Roman"/>
                      <w:bCs/>
                      <w:noProof/>
                      <w:lang w:eastAsia="tr-TR"/>
                    </w:rPr>
                  </w:pPr>
                </w:p>
              </w:tc>
            </w:tr>
            <w:tr w:rsidR="007E46B9" w14:paraId="48101FFB" w14:textId="77777777" w:rsidTr="00A1655E">
              <w:tc>
                <w:tcPr>
                  <w:tcW w:w="2154" w:type="dxa"/>
                  <w:tcBorders>
                    <w:top w:val="nil"/>
                    <w:left w:val="nil"/>
                    <w:bottom w:val="nil"/>
                  </w:tcBorders>
                </w:tcPr>
                <w:p w14:paraId="2FE8C7C7" w14:textId="77777777" w:rsidR="007E46B9" w:rsidRDefault="007E46B9" w:rsidP="00A1655E">
                  <w:pPr>
                    <w:jc w:val="right"/>
                    <w:rPr>
                      <w:rFonts w:ascii="Times New Roman" w:hAnsi="Times New Roman" w:cs="Times New Roman"/>
                      <w:bCs/>
                      <w:noProof/>
                      <w:lang w:eastAsia="tr-TR"/>
                    </w:rPr>
                  </w:pPr>
                  <w:r>
                    <w:rPr>
                      <w:rFonts w:ascii="Times New Roman" w:hAnsi="Times New Roman" w:cs="Times New Roman"/>
                      <w:bCs/>
                      <w:noProof/>
                      <w:lang w:eastAsia="tr-TR"/>
                    </w:rPr>
                    <w:t>Petshop</w:t>
                  </w:r>
                </w:p>
              </w:tc>
              <w:tc>
                <w:tcPr>
                  <w:tcW w:w="284" w:type="dxa"/>
                  <w:tcBorders>
                    <w:right w:val="single" w:sz="4" w:space="0" w:color="auto"/>
                  </w:tcBorders>
                </w:tcPr>
                <w:p w14:paraId="1044D9D7" w14:textId="77777777" w:rsidR="007E46B9" w:rsidRDefault="007E46B9" w:rsidP="00A1655E">
                  <w:pPr>
                    <w:rPr>
                      <w:rFonts w:ascii="Times New Roman" w:hAnsi="Times New Roman" w:cs="Times New Roman"/>
                      <w:bCs/>
                      <w:noProof/>
                      <w:lang w:eastAsia="tr-TR"/>
                    </w:rPr>
                  </w:pPr>
                </w:p>
              </w:tc>
              <w:tc>
                <w:tcPr>
                  <w:tcW w:w="2126" w:type="dxa"/>
                  <w:tcBorders>
                    <w:top w:val="nil"/>
                    <w:left w:val="single" w:sz="4" w:space="0" w:color="auto"/>
                    <w:bottom w:val="nil"/>
                  </w:tcBorders>
                </w:tcPr>
                <w:p w14:paraId="3C65B797" w14:textId="77777777" w:rsidR="007E46B9" w:rsidRDefault="007E46B9" w:rsidP="00A1655E">
                  <w:pPr>
                    <w:jc w:val="right"/>
                    <w:rPr>
                      <w:rFonts w:ascii="Times New Roman" w:hAnsi="Times New Roman" w:cs="Times New Roman"/>
                      <w:bCs/>
                      <w:noProof/>
                      <w:lang w:eastAsia="tr-TR"/>
                    </w:rPr>
                  </w:pPr>
                  <w:r>
                    <w:rPr>
                      <w:rFonts w:ascii="Times New Roman" w:hAnsi="Times New Roman" w:cs="Times New Roman"/>
                      <w:bCs/>
                      <w:noProof/>
                      <w:lang w:eastAsia="tr-TR"/>
                    </w:rPr>
                    <w:t>Kırmızı / Beyaz Et</w:t>
                  </w:r>
                </w:p>
              </w:tc>
              <w:tc>
                <w:tcPr>
                  <w:tcW w:w="284" w:type="dxa"/>
                </w:tcPr>
                <w:p w14:paraId="2540F552" w14:textId="77777777" w:rsidR="007E46B9" w:rsidRDefault="007E46B9" w:rsidP="00A1655E">
                  <w:pPr>
                    <w:rPr>
                      <w:rFonts w:ascii="Times New Roman" w:hAnsi="Times New Roman" w:cs="Times New Roman"/>
                      <w:bCs/>
                      <w:noProof/>
                      <w:lang w:eastAsia="tr-TR"/>
                    </w:rPr>
                  </w:pPr>
                </w:p>
              </w:tc>
            </w:tr>
            <w:tr w:rsidR="007E46B9" w14:paraId="2CDDE5DC" w14:textId="77777777" w:rsidTr="00A1655E">
              <w:tc>
                <w:tcPr>
                  <w:tcW w:w="2154" w:type="dxa"/>
                  <w:tcBorders>
                    <w:top w:val="nil"/>
                    <w:left w:val="nil"/>
                    <w:bottom w:val="nil"/>
                  </w:tcBorders>
                </w:tcPr>
                <w:p w14:paraId="2DA7CE2E" w14:textId="77777777" w:rsidR="007E46B9" w:rsidRDefault="007E46B9" w:rsidP="00A1655E">
                  <w:pPr>
                    <w:jc w:val="right"/>
                    <w:rPr>
                      <w:rFonts w:ascii="Times New Roman" w:hAnsi="Times New Roman" w:cs="Times New Roman"/>
                      <w:bCs/>
                      <w:noProof/>
                      <w:lang w:eastAsia="tr-TR"/>
                    </w:rPr>
                  </w:pPr>
                  <w:r>
                    <w:rPr>
                      <w:rFonts w:ascii="Times New Roman" w:hAnsi="Times New Roman" w:cs="Times New Roman"/>
                      <w:bCs/>
                      <w:noProof/>
                      <w:lang w:eastAsia="tr-TR"/>
                    </w:rPr>
                    <w:t>Kamu</w:t>
                  </w:r>
                </w:p>
              </w:tc>
              <w:tc>
                <w:tcPr>
                  <w:tcW w:w="284" w:type="dxa"/>
                  <w:tcBorders>
                    <w:right w:val="single" w:sz="4" w:space="0" w:color="auto"/>
                  </w:tcBorders>
                </w:tcPr>
                <w:p w14:paraId="199D8711" w14:textId="77777777" w:rsidR="007E46B9" w:rsidRDefault="007E46B9" w:rsidP="00A1655E">
                  <w:pPr>
                    <w:rPr>
                      <w:rFonts w:ascii="Times New Roman" w:hAnsi="Times New Roman" w:cs="Times New Roman"/>
                      <w:bCs/>
                      <w:noProof/>
                      <w:lang w:eastAsia="tr-TR"/>
                    </w:rPr>
                  </w:pPr>
                </w:p>
              </w:tc>
              <w:tc>
                <w:tcPr>
                  <w:tcW w:w="2126" w:type="dxa"/>
                  <w:tcBorders>
                    <w:top w:val="nil"/>
                    <w:left w:val="single" w:sz="4" w:space="0" w:color="auto"/>
                    <w:bottom w:val="nil"/>
                  </w:tcBorders>
                </w:tcPr>
                <w:p w14:paraId="4B534E2C" w14:textId="77777777" w:rsidR="007E46B9" w:rsidRDefault="007E46B9" w:rsidP="00A1655E">
                  <w:pPr>
                    <w:jc w:val="right"/>
                    <w:rPr>
                      <w:rFonts w:ascii="Times New Roman" w:hAnsi="Times New Roman" w:cs="Times New Roman"/>
                      <w:bCs/>
                      <w:noProof/>
                      <w:lang w:eastAsia="tr-TR"/>
                    </w:rPr>
                  </w:pPr>
                  <w:r>
                    <w:rPr>
                      <w:rFonts w:ascii="Times New Roman" w:hAnsi="Times New Roman" w:cs="Times New Roman"/>
                      <w:bCs/>
                      <w:noProof/>
                      <w:lang w:eastAsia="tr-TR"/>
                    </w:rPr>
                    <w:t>Veteriner Ecza Dep.</w:t>
                  </w:r>
                </w:p>
              </w:tc>
              <w:tc>
                <w:tcPr>
                  <w:tcW w:w="284" w:type="dxa"/>
                </w:tcPr>
                <w:p w14:paraId="55EAD443" w14:textId="77777777" w:rsidR="007E46B9" w:rsidRDefault="007E46B9" w:rsidP="00A1655E">
                  <w:pPr>
                    <w:rPr>
                      <w:rFonts w:ascii="Times New Roman" w:hAnsi="Times New Roman" w:cs="Times New Roman"/>
                      <w:bCs/>
                      <w:noProof/>
                      <w:lang w:eastAsia="tr-TR"/>
                    </w:rPr>
                  </w:pPr>
                </w:p>
              </w:tc>
            </w:tr>
            <w:tr w:rsidR="007E46B9" w14:paraId="162F957E" w14:textId="77777777" w:rsidTr="00A1655E">
              <w:tc>
                <w:tcPr>
                  <w:tcW w:w="2154" w:type="dxa"/>
                  <w:tcBorders>
                    <w:top w:val="nil"/>
                    <w:left w:val="nil"/>
                    <w:bottom w:val="nil"/>
                  </w:tcBorders>
                </w:tcPr>
                <w:p w14:paraId="57C7E264" w14:textId="77777777" w:rsidR="007E46B9" w:rsidRDefault="007E46B9" w:rsidP="00A1655E">
                  <w:pPr>
                    <w:jc w:val="right"/>
                    <w:rPr>
                      <w:rFonts w:ascii="Times New Roman" w:hAnsi="Times New Roman" w:cs="Times New Roman"/>
                      <w:bCs/>
                      <w:noProof/>
                      <w:lang w:eastAsia="tr-TR"/>
                    </w:rPr>
                  </w:pPr>
                  <w:r>
                    <w:rPr>
                      <w:rFonts w:ascii="Times New Roman" w:hAnsi="Times New Roman" w:cs="Times New Roman"/>
                      <w:bCs/>
                      <w:noProof/>
                      <w:lang w:eastAsia="tr-TR"/>
                    </w:rPr>
                    <w:t>Diğer</w:t>
                  </w:r>
                </w:p>
              </w:tc>
              <w:tc>
                <w:tcPr>
                  <w:tcW w:w="284" w:type="dxa"/>
                  <w:tcBorders>
                    <w:right w:val="single" w:sz="4" w:space="0" w:color="auto"/>
                  </w:tcBorders>
                </w:tcPr>
                <w:p w14:paraId="2A44FC62" w14:textId="77777777" w:rsidR="007E46B9" w:rsidRDefault="007E46B9" w:rsidP="00A1655E">
                  <w:pPr>
                    <w:rPr>
                      <w:rFonts w:ascii="Times New Roman" w:hAnsi="Times New Roman" w:cs="Times New Roman"/>
                      <w:bCs/>
                      <w:noProof/>
                      <w:lang w:eastAsia="tr-TR"/>
                    </w:rPr>
                  </w:pPr>
                </w:p>
              </w:tc>
              <w:tc>
                <w:tcPr>
                  <w:tcW w:w="2126" w:type="dxa"/>
                  <w:tcBorders>
                    <w:top w:val="nil"/>
                    <w:left w:val="single" w:sz="4" w:space="0" w:color="auto"/>
                    <w:bottom w:val="nil"/>
                  </w:tcBorders>
                </w:tcPr>
                <w:p w14:paraId="3392FE37" w14:textId="77777777" w:rsidR="007E46B9" w:rsidRDefault="007E46B9" w:rsidP="00A1655E">
                  <w:pPr>
                    <w:rPr>
                      <w:rFonts w:ascii="Times New Roman" w:hAnsi="Times New Roman" w:cs="Times New Roman"/>
                      <w:bCs/>
                      <w:noProof/>
                      <w:lang w:eastAsia="tr-TR"/>
                    </w:rPr>
                  </w:pPr>
                </w:p>
              </w:tc>
              <w:tc>
                <w:tcPr>
                  <w:tcW w:w="284" w:type="dxa"/>
                </w:tcPr>
                <w:p w14:paraId="292F49D1" w14:textId="77777777" w:rsidR="007E46B9" w:rsidRDefault="007E46B9" w:rsidP="00A1655E">
                  <w:pPr>
                    <w:rPr>
                      <w:rFonts w:ascii="Times New Roman" w:hAnsi="Times New Roman" w:cs="Times New Roman"/>
                      <w:bCs/>
                      <w:noProof/>
                      <w:lang w:eastAsia="tr-TR"/>
                    </w:rPr>
                  </w:pPr>
                </w:p>
              </w:tc>
            </w:tr>
          </w:tbl>
          <w:p w14:paraId="3A86CFF3" w14:textId="77777777" w:rsidR="007E46B9" w:rsidRDefault="007E46B9" w:rsidP="00A1655E">
            <w:pPr>
              <w:rPr>
                <w:rFonts w:ascii="Times New Roman" w:hAnsi="Times New Roman" w:cs="Times New Roman"/>
                <w:bCs/>
                <w:noProof/>
                <w:lang w:eastAsia="tr-TR"/>
              </w:rPr>
            </w:pPr>
            <w:r>
              <w:rPr>
                <w:rFonts w:ascii="Times New Roman" w:hAnsi="Times New Roman" w:cs="Times New Roman"/>
                <w:bCs/>
                <w:noProof/>
                <w:lang w:eastAsia="tr-TR"/>
              </w:rPr>
              <w:t xml:space="preserve">  </w:t>
            </w:r>
          </w:p>
        </w:tc>
      </w:tr>
      <w:tr w:rsidR="007E46B9" w14:paraId="65236883" w14:textId="77777777" w:rsidTr="00A1655E">
        <w:trPr>
          <w:trHeight w:val="479"/>
        </w:trPr>
        <w:tc>
          <w:tcPr>
            <w:tcW w:w="3681" w:type="dxa"/>
            <w:vAlign w:val="center"/>
          </w:tcPr>
          <w:p w14:paraId="383EC59F" w14:textId="77777777" w:rsidR="007E46B9" w:rsidRDefault="007E46B9" w:rsidP="00A1655E">
            <w:pPr>
              <w:rPr>
                <w:rFonts w:ascii="Times New Roman" w:hAnsi="Times New Roman" w:cs="Times New Roman"/>
                <w:bCs/>
                <w:noProof/>
                <w:lang w:eastAsia="tr-TR"/>
              </w:rPr>
            </w:pPr>
            <w:r>
              <w:rPr>
                <w:rFonts w:ascii="Times New Roman" w:hAnsi="Times New Roman" w:cs="Times New Roman"/>
                <w:bCs/>
                <w:noProof/>
                <w:lang w:eastAsia="tr-TR"/>
              </w:rPr>
              <w:t>İşyeri Adı</w:t>
            </w:r>
          </w:p>
        </w:tc>
        <w:tc>
          <w:tcPr>
            <w:tcW w:w="6662" w:type="dxa"/>
            <w:vAlign w:val="center"/>
          </w:tcPr>
          <w:p w14:paraId="5B304066" w14:textId="77777777" w:rsidR="007E46B9" w:rsidRDefault="007E46B9" w:rsidP="00A1655E">
            <w:pPr>
              <w:rPr>
                <w:rFonts w:ascii="Times New Roman" w:hAnsi="Times New Roman" w:cs="Times New Roman"/>
                <w:bCs/>
                <w:noProof/>
                <w:lang w:eastAsia="tr-TR"/>
              </w:rPr>
            </w:pPr>
          </w:p>
        </w:tc>
      </w:tr>
      <w:tr w:rsidR="007E46B9" w14:paraId="2B3B9148" w14:textId="77777777" w:rsidTr="00A1655E">
        <w:trPr>
          <w:trHeight w:val="479"/>
        </w:trPr>
        <w:tc>
          <w:tcPr>
            <w:tcW w:w="3681" w:type="dxa"/>
            <w:vAlign w:val="center"/>
          </w:tcPr>
          <w:p w14:paraId="1A6D532B" w14:textId="77777777" w:rsidR="007E46B9" w:rsidRDefault="007E46B9" w:rsidP="00A1655E">
            <w:pPr>
              <w:rPr>
                <w:rFonts w:ascii="Times New Roman" w:hAnsi="Times New Roman" w:cs="Times New Roman"/>
                <w:bCs/>
                <w:noProof/>
                <w:lang w:eastAsia="tr-TR"/>
              </w:rPr>
            </w:pPr>
            <w:r>
              <w:rPr>
                <w:rFonts w:ascii="Times New Roman" w:hAnsi="Times New Roman" w:cs="Times New Roman"/>
                <w:bCs/>
                <w:noProof/>
                <w:lang w:eastAsia="tr-TR"/>
              </w:rPr>
              <w:t>Çalışma Gün ve Saatleri</w:t>
            </w:r>
          </w:p>
        </w:tc>
        <w:tc>
          <w:tcPr>
            <w:tcW w:w="6662" w:type="dxa"/>
            <w:vAlign w:val="center"/>
          </w:tcPr>
          <w:p w14:paraId="6F1C4979" w14:textId="77777777" w:rsidR="007E46B9" w:rsidRDefault="007E46B9" w:rsidP="00A1655E">
            <w:pPr>
              <w:rPr>
                <w:rFonts w:ascii="Times New Roman" w:hAnsi="Times New Roman" w:cs="Times New Roman"/>
                <w:bCs/>
                <w:noProof/>
                <w:lang w:eastAsia="tr-TR"/>
              </w:rPr>
            </w:pPr>
          </w:p>
        </w:tc>
      </w:tr>
      <w:tr w:rsidR="007E46B9" w14:paraId="26F57616" w14:textId="77777777" w:rsidTr="00A1655E">
        <w:trPr>
          <w:trHeight w:val="479"/>
        </w:trPr>
        <w:tc>
          <w:tcPr>
            <w:tcW w:w="3681" w:type="dxa"/>
            <w:vAlign w:val="center"/>
          </w:tcPr>
          <w:p w14:paraId="27414768" w14:textId="77777777" w:rsidR="007E46B9" w:rsidRDefault="007E46B9" w:rsidP="00A1655E">
            <w:pPr>
              <w:rPr>
                <w:rFonts w:ascii="Times New Roman" w:hAnsi="Times New Roman" w:cs="Times New Roman"/>
                <w:bCs/>
                <w:noProof/>
                <w:lang w:eastAsia="tr-TR"/>
              </w:rPr>
            </w:pPr>
            <w:r>
              <w:rPr>
                <w:rFonts w:ascii="Times New Roman" w:hAnsi="Times New Roman" w:cs="Times New Roman"/>
                <w:bCs/>
                <w:noProof/>
                <w:lang w:eastAsia="tr-TR"/>
              </w:rPr>
              <w:t>İşyeri Adresi</w:t>
            </w:r>
          </w:p>
        </w:tc>
        <w:tc>
          <w:tcPr>
            <w:tcW w:w="6662" w:type="dxa"/>
            <w:vAlign w:val="center"/>
          </w:tcPr>
          <w:p w14:paraId="0E5D28DE" w14:textId="77777777" w:rsidR="007E46B9" w:rsidRDefault="007E46B9" w:rsidP="00A1655E">
            <w:pPr>
              <w:rPr>
                <w:rFonts w:ascii="Times New Roman" w:hAnsi="Times New Roman" w:cs="Times New Roman"/>
                <w:bCs/>
                <w:noProof/>
                <w:lang w:eastAsia="tr-TR"/>
              </w:rPr>
            </w:pPr>
          </w:p>
        </w:tc>
      </w:tr>
      <w:tr w:rsidR="007E46B9" w14:paraId="457FC10E" w14:textId="77777777" w:rsidTr="00A1655E">
        <w:trPr>
          <w:trHeight w:val="479"/>
        </w:trPr>
        <w:tc>
          <w:tcPr>
            <w:tcW w:w="3681" w:type="dxa"/>
            <w:vAlign w:val="center"/>
          </w:tcPr>
          <w:p w14:paraId="31BFEEA1" w14:textId="77777777" w:rsidR="007E46B9" w:rsidRDefault="007E46B9" w:rsidP="00A1655E">
            <w:pPr>
              <w:rPr>
                <w:rFonts w:ascii="Times New Roman" w:hAnsi="Times New Roman" w:cs="Times New Roman"/>
                <w:bCs/>
                <w:noProof/>
                <w:lang w:eastAsia="tr-TR"/>
              </w:rPr>
            </w:pPr>
            <w:r>
              <w:rPr>
                <w:rFonts w:ascii="Times New Roman" w:hAnsi="Times New Roman" w:cs="Times New Roman"/>
                <w:bCs/>
                <w:noProof/>
                <w:lang w:eastAsia="tr-TR"/>
              </w:rPr>
              <w:t>İlçe / İl</w:t>
            </w:r>
          </w:p>
        </w:tc>
        <w:tc>
          <w:tcPr>
            <w:tcW w:w="6662" w:type="dxa"/>
            <w:vAlign w:val="center"/>
          </w:tcPr>
          <w:p w14:paraId="2B3258A7" w14:textId="77777777" w:rsidR="007E46B9" w:rsidRDefault="007E46B9" w:rsidP="00A1655E">
            <w:pPr>
              <w:rPr>
                <w:rFonts w:ascii="Times New Roman" w:hAnsi="Times New Roman" w:cs="Times New Roman"/>
                <w:bCs/>
                <w:noProof/>
                <w:lang w:eastAsia="tr-TR"/>
              </w:rPr>
            </w:pPr>
          </w:p>
        </w:tc>
      </w:tr>
    </w:tbl>
    <w:p w14:paraId="511E0D60" w14:textId="77777777" w:rsidR="007E46B9" w:rsidRDefault="007E46B9" w:rsidP="007E46B9">
      <w:pPr>
        <w:rPr>
          <w:rFonts w:ascii="Times New Roman" w:hAnsi="Times New Roman" w:cs="Times New Roman"/>
          <w:bCs/>
          <w:noProof/>
          <w:lang w:eastAsia="tr-TR"/>
        </w:rPr>
      </w:pPr>
    </w:p>
    <w:p w14:paraId="08F40D2C" w14:textId="77777777" w:rsidR="007E46B9" w:rsidRPr="00654721" w:rsidRDefault="007E46B9" w:rsidP="007E46B9">
      <w:pPr>
        <w:jc w:val="both"/>
        <w:rPr>
          <w:rFonts w:ascii="Times New Roman" w:hAnsi="Times New Roman" w:cs="Times New Roman"/>
          <w:bCs/>
          <w:noProof/>
          <w:lang w:eastAsia="tr-TR"/>
        </w:rPr>
      </w:pPr>
      <w:r w:rsidRPr="005F5DD3">
        <w:rPr>
          <w:rFonts w:ascii="Times New Roman" w:hAnsi="Times New Roman" w:cs="Times New Roman"/>
          <w:bCs/>
          <w:noProof/>
          <w:lang w:eastAsia="tr-TR"/>
        </w:rPr>
        <mc:AlternateContent>
          <mc:Choice Requires="wps">
            <w:drawing>
              <wp:anchor distT="45720" distB="45720" distL="114300" distR="114300" simplePos="0" relativeHeight="251659264" behindDoc="1" locked="0" layoutInCell="1" allowOverlap="1" wp14:anchorId="34690C56" wp14:editId="3D0B0FA4">
                <wp:simplePos x="0" y="0"/>
                <wp:positionH relativeFrom="column">
                  <wp:posOffset>3953510</wp:posOffset>
                </wp:positionH>
                <wp:positionV relativeFrom="paragraph">
                  <wp:posOffset>611505</wp:posOffset>
                </wp:positionV>
                <wp:extent cx="2360930" cy="1404620"/>
                <wp:effectExtent l="0" t="0" r="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17CE84F" w14:textId="77777777" w:rsidR="007E46B9" w:rsidRDefault="007E46B9" w:rsidP="007E46B9">
                            <w:pPr>
                              <w:pStyle w:val="AralkYok"/>
                              <w:rPr>
                                <w:rFonts w:ascii="Times New Roman" w:hAnsi="Times New Roman" w:cs="Times New Roman"/>
                              </w:rPr>
                            </w:pPr>
                            <w:r>
                              <w:rPr>
                                <w:rFonts w:ascii="Times New Roman" w:hAnsi="Times New Roman" w:cs="Times New Roman"/>
                              </w:rPr>
                              <w:t>Ad Soyad</w:t>
                            </w:r>
                            <w:r>
                              <w:rPr>
                                <w:rFonts w:ascii="Times New Roman" w:hAnsi="Times New Roman" w:cs="Times New Roman"/>
                              </w:rPr>
                              <w:tab/>
                              <w:t>:</w:t>
                            </w:r>
                          </w:p>
                          <w:p w14:paraId="2FE8DF97" w14:textId="77777777" w:rsidR="007E46B9" w:rsidRDefault="007E46B9" w:rsidP="007E46B9">
                            <w:pPr>
                              <w:pStyle w:val="AralkYok"/>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14:paraId="13D662E0" w14:textId="77777777" w:rsidR="007E46B9" w:rsidRPr="00972926" w:rsidRDefault="007E46B9" w:rsidP="007E46B9">
                            <w:pPr>
                              <w:pStyle w:val="AralkYok"/>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4690C56" id="_x0000_t202" coordsize="21600,21600" o:spt="202" path="m,l,21600r21600,l21600,xe">
                <v:stroke joinstyle="miter"/>
                <v:path gradientshapeok="t" o:connecttype="rect"/>
              </v:shapetype>
              <v:shape id="Metin Kutusu 2" o:spid="_x0000_s1026" type="#_x0000_t202" style="position:absolute;left:0;text-align:left;margin-left:311.3pt;margin-top:48.1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" filled="f" stroked="f">
                <v:textbox style="mso-fit-shape-to-text:t">
                  <w:txbxContent>
                    <w:p w14:paraId="017CE84F" w14:textId="77777777" w:rsidR="007E46B9" w:rsidRDefault="007E46B9" w:rsidP="007E46B9">
                      <w:pPr>
                        <w:pStyle w:val="AralkYok"/>
                        <w:rPr>
                          <w:rFonts w:ascii="Times New Roman" w:hAnsi="Times New Roman" w:cs="Times New Roman"/>
                        </w:rPr>
                      </w:pPr>
                      <w:r>
                        <w:rPr>
                          <w:rFonts w:ascii="Times New Roman" w:hAnsi="Times New Roman" w:cs="Times New Roman"/>
                        </w:rPr>
                        <w:t>Ad Soyad</w:t>
                      </w:r>
                      <w:r>
                        <w:rPr>
                          <w:rFonts w:ascii="Times New Roman" w:hAnsi="Times New Roman" w:cs="Times New Roman"/>
                        </w:rPr>
                        <w:tab/>
                        <w:t>:</w:t>
                      </w:r>
                    </w:p>
                    <w:p w14:paraId="2FE8DF97" w14:textId="77777777" w:rsidR="007E46B9" w:rsidRDefault="007E46B9" w:rsidP="007E46B9">
                      <w:pPr>
                        <w:pStyle w:val="AralkYok"/>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14:paraId="13D662E0" w14:textId="77777777" w:rsidR="007E46B9" w:rsidRPr="00972926" w:rsidRDefault="007E46B9" w:rsidP="007E46B9">
                      <w:pPr>
                        <w:pStyle w:val="AralkYok"/>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xbxContent>
                </v:textbox>
              </v:shape>
            </w:pict>
          </mc:Fallback>
        </mc:AlternateContent>
      </w:r>
      <w:r>
        <w:rPr>
          <w:rFonts w:ascii="Times New Roman" w:hAnsi="Times New Roman" w:cs="Times New Roman"/>
          <w:bCs/>
          <w:noProof/>
          <w:lang w:eastAsia="tr-TR"/>
        </w:rPr>
        <w:tab/>
        <w:t>Yukarıda tarafımdan doldurulan bilgilerin eksiksiz ve doğru olduğunu, söz konusu bilgilerde değişiklik olduğu takdirde en geç 15 gün içerisinde Balıkesir Veteriner Hekimleri Odası’ na bilgi vereceğimi taahhüt ederim. Yanlış ve eksik bilgi verdiğimin tespiti durumunda çalışma onayımın iptal edilmesini kabul ederim.</w:t>
      </w:r>
    </w:p>
    <w:p w14:paraId="15A9F6AD" w14:textId="77777777" w:rsidR="007E46B9" w:rsidRDefault="007E46B9" w:rsidP="007E46B9">
      <w:pPr>
        <w:rPr>
          <w:rFonts w:ascii="Times New Roman" w:hAnsi="Times New Roman" w:cs="Times New Roman"/>
          <w:noProof/>
          <w:lang w:eastAsia="tr-TR"/>
        </w:rPr>
      </w:pPr>
      <w:r>
        <w:rPr>
          <w:rFonts w:ascii="Times New Roman" w:hAnsi="Times New Roman" w:cs="Times New Roman"/>
          <w:noProof/>
          <w:lang w:eastAsia="tr-TR"/>
        </w:rPr>
        <w:br w:type="page"/>
      </w:r>
    </w:p>
    <w:p w14:paraId="7E4C6667" w14:textId="489F40AA" w:rsidR="002F682E" w:rsidRPr="006632CC" w:rsidRDefault="007E46B9" w:rsidP="007E46B9">
      <w:pPr>
        <w:pStyle w:val="AralkYok"/>
        <w:jc w:val="right"/>
        <w:rPr>
          <w:rFonts w:ascii="Times New Roman" w:hAnsi="Times New Roman" w:cs="Times New Roman"/>
          <w:noProof/>
          <w:lang w:eastAsia="tr-TR"/>
        </w:rPr>
      </w:pPr>
      <w:r>
        <w:rPr>
          <w:rFonts w:ascii="Times New Roman" w:hAnsi="Times New Roman" w:cs="Times New Roman"/>
          <w:noProof/>
          <w:lang w:eastAsia="tr-TR"/>
        </w:rPr>
        <w:lastRenderedPageBreak/>
        <w:t>……. / ……. / 20….</w:t>
      </w:r>
    </w:p>
    <w:p w14:paraId="4FB9152C" w14:textId="77777777" w:rsidR="006632CC" w:rsidRPr="006632CC" w:rsidRDefault="006632CC" w:rsidP="006632CC">
      <w:pPr>
        <w:pStyle w:val="AralkYok"/>
        <w:rPr>
          <w:rFonts w:ascii="Times New Roman" w:hAnsi="Times New Roman" w:cs="Times New Roman"/>
          <w:noProof/>
          <w:lang w:eastAsia="tr-TR"/>
        </w:rPr>
      </w:pPr>
    </w:p>
    <w:p w14:paraId="3E27FF8E" w14:textId="77777777" w:rsidR="006632CC" w:rsidRDefault="006632CC" w:rsidP="006632CC">
      <w:pPr>
        <w:pStyle w:val="AralkYok"/>
        <w:rPr>
          <w:rFonts w:ascii="Times New Roman" w:hAnsi="Times New Roman" w:cs="Times New Roman"/>
          <w:noProof/>
          <w:lang w:eastAsia="tr-TR"/>
        </w:rPr>
      </w:pPr>
    </w:p>
    <w:p w14:paraId="5A725835" w14:textId="77777777" w:rsidR="00536EE8" w:rsidRDefault="00536EE8" w:rsidP="006632CC">
      <w:pPr>
        <w:pStyle w:val="AralkYok"/>
        <w:rPr>
          <w:rFonts w:ascii="Times New Roman" w:hAnsi="Times New Roman" w:cs="Times New Roman"/>
          <w:noProof/>
          <w:lang w:eastAsia="tr-TR"/>
        </w:rPr>
      </w:pPr>
    </w:p>
    <w:p w14:paraId="2164E007" w14:textId="77777777" w:rsidR="00536EE8" w:rsidRDefault="00536EE8" w:rsidP="006632CC">
      <w:pPr>
        <w:pStyle w:val="AralkYok"/>
        <w:rPr>
          <w:rFonts w:ascii="Times New Roman" w:hAnsi="Times New Roman" w:cs="Times New Roman"/>
          <w:noProof/>
          <w:lang w:eastAsia="tr-TR"/>
        </w:rPr>
      </w:pPr>
    </w:p>
    <w:p w14:paraId="4CB29F62" w14:textId="77777777" w:rsidR="00536EE8" w:rsidRPr="006632CC" w:rsidRDefault="00536EE8" w:rsidP="006632CC">
      <w:pPr>
        <w:pStyle w:val="AralkYok"/>
        <w:rPr>
          <w:rFonts w:ascii="Times New Roman" w:hAnsi="Times New Roman" w:cs="Times New Roman"/>
          <w:noProof/>
          <w:lang w:eastAsia="tr-TR"/>
        </w:rPr>
      </w:pPr>
    </w:p>
    <w:p w14:paraId="1BA64BB2" w14:textId="4A6D17AD" w:rsidR="006632CC" w:rsidRPr="007956D8" w:rsidRDefault="006632CC" w:rsidP="007956D8">
      <w:pPr>
        <w:pStyle w:val="AralkYok"/>
        <w:jc w:val="center"/>
        <w:rPr>
          <w:rFonts w:ascii="Times New Roman" w:hAnsi="Times New Roman" w:cs="Times New Roman"/>
          <w:b/>
          <w:bCs/>
          <w:noProof/>
          <w:sz w:val="24"/>
          <w:szCs w:val="24"/>
          <w:lang w:eastAsia="tr-TR"/>
        </w:rPr>
      </w:pPr>
      <w:r w:rsidRPr="007956D8">
        <w:rPr>
          <w:rFonts w:ascii="Times New Roman" w:hAnsi="Times New Roman" w:cs="Times New Roman"/>
          <w:b/>
          <w:bCs/>
          <w:noProof/>
          <w:sz w:val="24"/>
          <w:szCs w:val="24"/>
          <w:lang w:eastAsia="tr-TR"/>
        </w:rPr>
        <w:t>BALIKESİR VETERİNER HEKİMLERİ ODASI</w:t>
      </w:r>
    </w:p>
    <w:p w14:paraId="5BF871F8" w14:textId="62E11765" w:rsidR="006632CC" w:rsidRPr="007956D8" w:rsidRDefault="006632CC" w:rsidP="007956D8">
      <w:pPr>
        <w:pStyle w:val="AralkYok"/>
        <w:jc w:val="center"/>
        <w:rPr>
          <w:rFonts w:ascii="Times New Roman" w:hAnsi="Times New Roman" w:cs="Times New Roman"/>
          <w:noProof/>
          <w:sz w:val="24"/>
          <w:szCs w:val="24"/>
          <w:lang w:eastAsia="tr-TR"/>
        </w:rPr>
      </w:pPr>
      <w:r w:rsidRPr="007956D8">
        <w:rPr>
          <w:rFonts w:ascii="Times New Roman" w:hAnsi="Times New Roman" w:cs="Times New Roman"/>
          <w:noProof/>
          <w:sz w:val="24"/>
          <w:szCs w:val="24"/>
          <w:lang w:eastAsia="tr-TR"/>
        </w:rPr>
        <w:t xml:space="preserve">(Altıeylül Mah. Keçeci Sok. Kırımlı İş Merkezi </w:t>
      </w:r>
      <w:r w:rsidR="00DF5A24" w:rsidRPr="007956D8">
        <w:rPr>
          <w:rFonts w:ascii="Times New Roman" w:hAnsi="Times New Roman" w:cs="Times New Roman"/>
          <w:noProof/>
          <w:sz w:val="24"/>
          <w:szCs w:val="24"/>
          <w:lang w:eastAsia="tr-TR"/>
        </w:rPr>
        <w:t>No:18 Kat:5 Daire:15 Altıeylül/BALIKESİR)</w:t>
      </w:r>
    </w:p>
    <w:p w14:paraId="1985DEBF" w14:textId="77777777" w:rsidR="00DF5A24" w:rsidRDefault="00DF5A24" w:rsidP="006632CC">
      <w:pPr>
        <w:pStyle w:val="AralkYok"/>
        <w:rPr>
          <w:rFonts w:ascii="Times New Roman" w:hAnsi="Times New Roman" w:cs="Times New Roman"/>
          <w:noProof/>
          <w:lang w:eastAsia="tr-TR"/>
        </w:rPr>
      </w:pPr>
    </w:p>
    <w:p w14:paraId="203ADB79" w14:textId="77777777" w:rsidR="00DF5A24" w:rsidRDefault="00DF5A24" w:rsidP="006632CC">
      <w:pPr>
        <w:pStyle w:val="AralkYok"/>
        <w:rPr>
          <w:rFonts w:ascii="Times New Roman" w:hAnsi="Times New Roman" w:cs="Times New Roman"/>
          <w:noProof/>
          <w:lang w:eastAsia="tr-TR"/>
        </w:rPr>
      </w:pPr>
    </w:p>
    <w:p w14:paraId="300785AB" w14:textId="77777777" w:rsidR="00DF5A24" w:rsidRDefault="00DF5A24" w:rsidP="006632CC">
      <w:pPr>
        <w:pStyle w:val="AralkYok"/>
        <w:rPr>
          <w:rFonts w:ascii="Times New Roman" w:hAnsi="Times New Roman" w:cs="Times New Roman"/>
          <w:noProof/>
          <w:lang w:eastAsia="tr-TR"/>
        </w:rPr>
      </w:pPr>
    </w:p>
    <w:p w14:paraId="2C8A8D6B" w14:textId="77777777" w:rsidR="00DF5A24" w:rsidRDefault="00DF5A24" w:rsidP="006632CC">
      <w:pPr>
        <w:pStyle w:val="AralkYok"/>
        <w:rPr>
          <w:rFonts w:ascii="Times New Roman" w:hAnsi="Times New Roman" w:cs="Times New Roman"/>
          <w:noProof/>
          <w:lang w:eastAsia="tr-TR"/>
        </w:rPr>
      </w:pPr>
    </w:p>
    <w:p w14:paraId="33F72815" w14:textId="60F89420" w:rsidR="00DF5A24" w:rsidRPr="007956D8" w:rsidRDefault="0094200C" w:rsidP="007956D8">
      <w:pPr>
        <w:pStyle w:val="AralkYok"/>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ab/>
      </w:r>
      <w:r w:rsidR="00D34125">
        <w:rPr>
          <w:rFonts w:ascii="Times New Roman" w:hAnsi="Times New Roman" w:cs="Times New Roman"/>
          <w:noProof/>
          <w:sz w:val="24"/>
          <w:szCs w:val="24"/>
          <w:lang w:eastAsia="tr-TR"/>
        </w:rPr>
        <w:t xml:space="preserve">Balıkesir Veteriner Hekimleri Odası’ nın …….. </w:t>
      </w:r>
      <w:r w:rsidR="00C07A85">
        <w:rPr>
          <w:rFonts w:ascii="Times New Roman" w:hAnsi="Times New Roman" w:cs="Times New Roman"/>
          <w:noProof/>
          <w:sz w:val="24"/>
          <w:szCs w:val="24"/>
          <w:lang w:eastAsia="tr-TR"/>
        </w:rPr>
        <w:t xml:space="preserve">no’lu üyesiyim. Üye olduğumu gösterir belge </w:t>
      </w:r>
      <w:r w:rsidR="00541CE5">
        <w:rPr>
          <w:rFonts w:ascii="Times New Roman" w:hAnsi="Times New Roman" w:cs="Times New Roman"/>
          <w:noProof/>
          <w:sz w:val="24"/>
          <w:szCs w:val="24"/>
          <w:lang w:eastAsia="tr-TR"/>
        </w:rPr>
        <w:t xml:space="preserve">almak istiyorum. </w:t>
      </w:r>
      <w:r w:rsidR="00AA1C88">
        <w:rPr>
          <w:rFonts w:ascii="Times New Roman" w:hAnsi="Times New Roman" w:cs="Times New Roman"/>
          <w:noProof/>
          <w:sz w:val="24"/>
          <w:szCs w:val="24"/>
          <w:lang w:eastAsia="tr-TR"/>
        </w:rPr>
        <w:t>Üyelik belgesinin tanzim edilerek tarafıma verilmesi konusunda gereğinin yapılmasını;</w:t>
      </w:r>
      <w:r w:rsidR="0001776E">
        <w:rPr>
          <w:rFonts w:ascii="Times New Roman" w:hAnsi="Times New Roman" w:cs="Times New Roman"/>
          <w:noProof/>
          <w:sz w:val="24"/>
          <w:szCs w:val="24"/>
          <w:lang w:eastAsia="tr-TR"/>
        </w:rPr>
        <w:t xml:space="preserve"> </w:t>
      </w:r>
    </w:p>
    <w:p w14:paraId="46C46C65" w14:textId="202A1878" w:rsidR="007956D8" w:rsidRDefault="007956D8" w:rsidP="007956D8">
      <w:pPr>
        <w:pStyle w:val="AralkYok"/>
        <w:jc w:val="both"/>
        <w:rPr>
          <w:rFonts w:ascii="Times New Roman" w:hAnsi="Times New Roman" w:cs="Times New Roman"/>
          <w:noProof/>
          <w:sz w:val="24"/>
          <w:szCs w:val="24"/>
          <w:lang w:eastAsia="tr-TR"/>
        </w:rPr>
      </w:pPr>
      <w:r w:rsidRPr="007956D8">
        <w:rPr>
          <w:rFonts w:ascii="Times New Roman" w:hAnsi="Times New Roman" w:cs="Times New Roman"/>
          <w:noProof/>
          <w:sz w:val="24"/>
          <w:szCs w:val="24"/>
          <w:lang w:eastAsia="tr-TR"/>
        </w:rPr>
        <w:tab/>
      </w:r>
      <w:r w:rsidR="0001776E">
        <w:rPr>
          <w:rFonts w:ascii="Times New Roman" w:hAnsi="Times New Roman" w:cs="Times New Roman"/>
          <w:noProof/>
          <w:sz w:val="24"/>
          <w:szCs w:val="24"/>
          <w:lang w:eastAsia="tr-TR"/>
        </w:rPr>
        <w:t>Saygılarımla</w:t>
      </w:r>
      <w:r w:rsidRPr="007956D8">
        <w:rPr>
          <w:rFonts w:ascii="Times New Roman" w:hAnsi="Times New Roman" w:cs="Times New Roman"/>
          <w:noProof/>
          <w:sz w:val="24"/>
          <w:szCs w:val="24"/>
          <w:lang w:eastAsia="tr-TR"/>
        </w:rPr>
        <w:t xml:space="preserve"> arz ederim</w:t>
      </w:r>
      <w:r w:rsidR="00A717B8">
        <w:rPr>
          <w:rFonts w:ascii="Times New Roman" w:hAnsi="Times New Roman" w:cs="Times New Roman"/>
          <w:noProof/>
          <w:sz w:val="24"/>
          <w:szCs w:val="24"/>
          <w:lang w:eastAsia="tr-TR"/>
        </w:rPr>
        <w:t>.</w:t>
      </w:r>
    </w:p>
    <w:p w14:paraId="7433A2E7" w14:textId="77777777" w:rsidR="00A717B8" w:rsidRDefault="00A717B8" w:rsidP="007956D8">
      <w:pPr>
        <w:pStyle w:val="AralkYok"/>
        <w:jc w:val="both"/>
        <w:rPr>
          <w:rFonts w:ascii="Times New Roman" w:hAnsi="Times New Roman" w:cs="Times New Roman"/>
          <w:noProof/>
          <w:sz w:val="24"/>
          <w:szCs w:val="24"/>
          <w:lang w:eastAsia="tr-TR"/>
        </w:rPr>
      </w:pPr>
    </w:p>
    <w:p w14:paraId="44B41D7E" w14:textId="77777777" w:rsidR="00A717B8" w:rsidRDefault="00A717B8" w:rsidP="007956D8">
      <w:pPr>
        <w:pStyle w:val="AralkYok"/>
        <w:jc w:val="both"/>
        <w:rPr>
          <w:rFonts w:ascii="Times New Roman" w:hAnsi="Times New Roman" w:cs="Times New Roman"/>
          <w:noProof/>
          <w:sz w:val="24"/>
          <w:szCs w:val="24"/>
          <w:lang w:eastAsia="tr-TR"/>
        </w:rPr>
      </w:pPr>
    </w:p>
    <w:p w14:paraId="3A6BFF42" w14:textId="77777777" w:rsidR="00A717B8" w:rsidRDefault="00A717B8" w:rsidP="007956D8">
      <w:pPr>
        <w:pStyle w:val="AralkYok"/>
        <w:jc w:val="both"/>
        <w:rPr>
          <w:rFonts w:ascii="Times New Roman" w:hAnsi="Times New Roman" w:cs="Times New Roman"/>
          <w:noProof/>
          <w:sz w:val="24"/>
          <w:szCs w:val="24"/>
          <w:lang w:eastAsia="tr-TR"/>
        </w:rPr>
      </w:pPr>
    </w:p>
    <w:p w14:paraId="2C7CCFC1" w14:textId="41BEC464" w:rsidR="00A717B8" w:rsidRDefault="00A717B8" w:rsidP="007956D8">
      <w:pPr>
        <w:pStyle w:val="AralkYok"/>
        <w:jc w:val="both"/>
        <w:rPr>
          <w:rFonts w:ascii="Times New Roman" w:hAnsi="Times New Roman" w:cs="Times New Roman"/>
          <w:noProof/>
          <w:sz w:val="24"/>
          <w:szCs w:val="24"/>
          <w:lang w:eastAsia="tr-TR"/>
        </w:rPr>
      </w:pPr>
    </w:p>
    <w:p w14:paraId="16D5530C" w14:textId="28474F1A" w:rsidR="00A717B8" w:rsidRDefault="00BE66B2" w:rsidP="007956D8">
      <w:pPr>
        <w:pStyle w:val="AralkYok"/>
        <w:jc w:val="both"/>
        <w:rPr>
          <w:rFonts w:ascii="Times New Roman" w:hAnsi="Times New Roman" w:cs="Times New Roman"/>
          <w:b/>
          <w:noProof/>
          <w:sz w:val="28"/>
          <w:szCs w:val="24"/>
          <w:lang w:eastAsia="tr-TR"/>
        </w:rPr>
      </w:pPr>
      <w:r w:rsidRPr="00A717B8">
        <w:rPr>
          <w:rFonts w:ascii="Times New Roman" w:hAnsi="Times New Roman" w:cs="Times New Roman"/>
          <w:b/>
          <w:noProof/>
          <w:sz w:val="28"/>
          <w:szCs w:val="24"/>
          <w:lang w:eastAsia="tr-TR"/>
        </w:rPr>
        <mc:AlternateContent>
          <mc:Choice Requires="wps">
            <w:drawing>
              <wp:anchor distT="45720" distB="45720" distL="114300" distR="114300" simplePos="0" relativeHeight="251657216" behindDoc="1" locked="0" layoutInCell="1" allowOverlap="1" wp14:anchorId="67EBCF29" wp14:editId="6774DCD0">
                <wp:simplePos x="0" y="0"/>
                <wp:positionH relativeFrom="column">
                  <wp:posOffset>3721735</wp:posOffset>
                </wp:positionH>
                <wp:positionV relativeFrom="paragraph">
                  <wp:posOffset>55880</wp:posOffset>
                </wp:positionV>
                <wp:extent cx="2360930" cy="1404620"/>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2BBD3A8" w14:textId="4CE8612D" w:rsidR="00A717B8" w:rsidRDefault="00A717B8" w:rsidP="00A717B8">
                            <w:pPr>
                              <w:pStyle w:val="AralkYok"/>
                              <w:jc w:val="center"/>
                              <w:rPr>
                                <w:b/>
                                <w:bCs/>
                              </w:rPr>
                            </w:pPr>
                            <w:r w:rsidRPr="00A717B8">
                              <w:rPr>
                                <w:b/>
                                <w:bCs/>
                              </w:rPr>
                              <w:t>Veteriner Hekim</w:t>
                            </w:r>
                          </w:p>
                          <w:p w14:paraId="28DF3A9D" w14:textId="77777777" w:rsidR="00A717B8" w:rsidRDefault="00A717B8" w:rsidP="00A717B8">
                            <w:pPr>
                              <w:pStyle w:val="AralkYok"/>
                              <w:jc w:val="center"/>
                              <w:rPr>
                                <w:b/>
                                <w:bCs/>
                              </w:rPr>
                            </w:pPr>
                          </w:p>
                          <w:p w14:paraId="06E46243" w14:textId="3943AFD5" w:rsidR="00A717B8" w:rsidRDefault="00A717B8" w:rsidP="00A717B8">
                            <w:pPr>
                              <w:pStyle w:val="AralkYok"/>
                              <w:jc w:val="center"/>
                              <w:rPr>
                                <w:b/>
                                <w:bCs/>
                              </w:rPr>
                            </w:pPr>
                            <w:r>
                              <w:rPr>
                                <w:b/>
                                <w:bCs/>
                              </w:rPr>
                              <w:t>…………………..……………………………..</w:t>
                            </w:r>
                          </w:p>
                          <w:p w14:paraId="2D968807" w14:textId="77777777" w:rsidR="00A717B8" w:rsidRDefault="00A717B8" w:rsidP="00A717B8">
                            <w:pPr>
                              <w:pStyle w:val="AralkYok"/>
                              <w:jc w:val="center"/>
                              <w:rPr>
                                <w:b/>
                                <w:bCs/>
                              </w:rPr>
                            </w:pPr>
                          </w:p>
                          <w:p w14:paraId="6232F64F" w14:textId="5FCBC09E" w:rsidR="00A717B8" w:rsidRPr="00A717B8" w:rsidRDefault="00A717B8" w:rsidP="00A717B8">
                            <w:pPr>
                              <w:pStyle w:val="AralkYok"/>
                              <w:jc w:val="center"/>
                              <w:rPr>
                                <w:b/>
                                <w:bCs/>
                              </w:rPr>
                            </w:pPr>
                            <w:r>
                              <w:rPr>
                                <w:b/>
                                <w:bCs/>
                              </w:rPr>
                              <w:t>İmza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EBCF29" id="_x0000_t202" coordsize="21600,21600" o:spt="202" path="m,l,21600r21600,l21600,xe">
                <v:stroke joinstyle="miter"/>
                <v:path gradientshapeok="t" o:connecttype="rect"/>
              </v:shapetype>
              <v:shape id="Metin Kutusu 2" o:spid="_x0000_s1026" type="#_x0000_t202" style="position:absolute;left:0;text-align:left;margin-left:293.05pt;margin-top:4.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" filled="f" stroked="f">
                <v:textbox style="mso-fit-shape-to-text:t">
                  <w:txbxContent>
                    <w:p w14:paraId="12BBD3A8" w14:textId="4CE8612D" w:rsidR="00A717B8" w:rsidRDefault="00A717B8" w:rsidP="00A717B8">
                      <w:pPr>
                        <w:pStyle w:val="AralkYok"/>
                        <w:jc w:val="center"/>
                        <w:rPr>
                          <w:b/>
                          <w:bCs/>
                        </w:rPr>
                      </w:pPr>
                      <w:r w:rsidRPr="00A717B8">
                        <w:rPr>
                          <w:b/>
                          <w:bCs/>
                        </w:rPr>
                        <w:t>Veteriner Hekim</w:t>
                      </w:r>
                    </w:p>
                    <w:p w14:paraId="28DF3A9D" w14:textId="77777777" w:rsidR="00A717B8" w:rsidRDefault="00A717B8" w:rsidP="00A717B8">
                      <w:pPr>
                        <w:pStyle w:val="AralkYok"/>
                        <w:jc w:val="center"/>
                        <w:rPr>
                          <w:b/>
                          <w:bCs/>
                        </w:rPr>
                      </w:pPr>
                    </w:p>
                    <w:p w14:paraId="06E46243" w14:textId="3943AFD5" w:rsidR="00A717B8" w:rsidRDefault="00A717B8" w:rsidP="00A717B8">
                      <w:pPr>
                        <w:pStyle w:val="AralkYok"/>
                        <w:jc w:val="center"/>
                        <w:rPr>
                          <w:b/>
                          <w:bCs/>
                        </w:rPr>
                      </w:pPr>
                      <w:r>
                        <w:rPr>
                          <w:b/>
                          <w:bCs/>
                        </w:rPr>
                        <w:t>…………………..……………………………..</w:t>
                      </w:r>
                    </w:p>
                    <w:p w14:paraId="2D968807" w14:textId="77777777" w:rsidR="00A717B8" w:rsidRDefault="00A717B8" w:rsidP="00A717B8">
                      <w:pPr>
                        <w:pStyle w:val="AralkYok"/>
                        <w:jc w:val="center"/>
                        <w:rPr>
                          <w:b/>
                          <w:bCs/>
                        </w:rPr>
                      </w:pPr>
                    </w:p>
                    <w:p w14:paraId="6232F64F" w14:textId="5FCBC09E" w:rsidR="00A717B8" w:rsidRPr="00A717B8" w:rsidRDefault="00A717B8" w:rsidP="00A717B8">
                      <w:pPr>
                        <w:pStyle w:val="AralkYok"/>
                        <w:jc w:val="center"/>
                        <w:rPr>
                          <w:b/>
                          <w:bCs/>
                        </w:rPr>
                      </w:pPr>
                      <w:r>
                        <w:rPr>
                          <w:b/>
                          <w:bCs/>
                        </w:rPr>
                        <w:t>İmza</w:t>
                      </w:r>
                    </w:p>
                  </w:txbxContent>
                </v:textbox>
              </v:shape>
            </w:pict>
          </mc:Fallback>
        </mc:AlternateContent>
      </w:r>
    </w:p>
    <w:p w14:paraId="6FF62711" w14:textId="20753070" w:rsidR="00A717B8" w:rsidRDefault="00A717B8" w:rsidP="007956D8">
      <w:pPr>
        <w:pStyle w:val="AralkYok"/>
        <w:jc w:val="both"/>
        <w:rPr>
          <w:rFonts w:ascii="Times New Roman" w:hAnsi="Times New Roman" w:cs="Times New Roman"/>
          <w:b/>
          <w:noProof/>
          <w:sz w:val="28"/>
          <w:szCs w:val="24"/>
          <w:lang w:eastAsia="tr-TR"/>
        </w:rPr>
      </w:pPr>
    </w:p>
    <w:p w14:paraId="771DBE13" w14:textId="24CC4118" w:rsidR="00A717B8" w:rsidRDefault="00A717B8" w:rsidP="007956D8">
      <w:pPr>
        <w:pStyle w:val="AralkYok"/>
        <w:jc w:val="both"/>
        <w:rPr>
          <w:rFonts w:ascii="Times New Roman" w:hAnsi="Times New Roman" w:cs="Times New Roman"/>
          <w:b/>
          <w:noProof/>
          <w:sz w:val="28"/>
          <w:szCs w:val="24"/>
          <w:lang w:eastAsia="tr-TR"/>
        </w:rPr>
      </w:pPr>
    </w:p>
    <w:p w14:paraId="049DE388" w14:textId="04AFDA42" w:rsidR="00A717B8" w:rsidRDefault="00A717B8" w:rsidP="007956D8">
      <w:pPr>
        <w:pStyle w:val="AralkYok"/>
        <w:jc w:val="both"/>
        <w:rPr>
          <w:rFonts w:ascii="Times New Roman" w:hAnsi="Times New Roman" w:cs="Times New Roman"/>
          <w:b/>
          <w:noProof/>
          <w:sz w:val="28"/>
          <w:szCs w:val="24"/>
          <w:lang w:eastAsia="tr-TR"/>
        </w:rPr>
      </w:pPr>
    </w:p>
    <w:p w14:paraId="6D4BC82D" w14:textId="490058BF" w:rsidR="00A717B8" w:rsidRDefault="00A717B8" w:rsidP="007956D8">
      <w:pPr>
        <w:pStyle w:val="AralkYok"/>
        <w:jc w:val="both"/>
        <w:rPr>
          <w:rFonts w:ascii="Times New Roman" w:hAnsi="Times New Roman" w:cs="Times New Roman"/>
          <w:b/>
          <w:noProof/>
          <w:sz w:val="28"/>
          <w:szCs w:val="24"/>
          <w:lang w:eastAsia="tr-TR"/>
        </w:rPr>
      </w:pPr>
    </w:p>
    <w:p w14:paraId="57D8815B" w14:textId="5C7F642A" w:rsidR="00A717B8" w:rsidRDefault="00A717B8" w:rsidP="007956D8">
      <w:pPr>
        <w:pStyle w:val="AralkYok"/>
        <w:jc w:val="both"/>
        <w:rPr>
          <w:rFonts w:ascii="Times New Roman" w:hAnsi="Times New Roman" w:cs="Times New Roman"/>
          <w:b/>
          <w:noProof/>
          <w:sz w:val="28"/>
          <w:szCs w:val="24"/>
          <w:lang w:eastAsia="tr-TR"/>
        </w:rPr>
      </w:pPr>
    </w:p>
    <w:p w14:paraId="59019875" w14:textId="77777777" w:rsidR="000624D1" w:rsidRDefault="000624D1" w:rsidP="007956D8">
      <w:pPr>
        <w:pStyle w:val="AralkYok"/>
        <w:jc w:val="both"/>
        <w:rPr>
          <w:rFonts w:ascii="Times New Roman" w:hAnsi="Times New Roman" w:cs="Times New Roman"/>
          <w:b/>
          <w:noProof/>
          <w:sz w:val="28"/>
          <w:szCs w:val="24"/>
          <w:lang w:eastAsia="tr-TR"/>
        </w:rPr>
      </w:pPr>
    </w:p>
    <w:p w14:paraId="6F13D48B" w14:textId="77777777" w:rsidR="000624D1" w:rsidRDefault="000624D1" w:rsidP="007956D8">
      <w:pPr>
        <w:pStyle w:val="AralkYok"/>
        <w:jc w:val="both"/>
        <w:rPr>
          <w:rFonts w:ascii="Times New Roman" w:hAnsi="Times New Roman" w:cs="Times New Roman"/>
          <w:b/>
          <w:noProof/>
          <w:sz w:val="28"/>
          <w:szCs w:val="24"/>
          <w:lang w:eastAsia="tr-TR"/>
        </w:rPr>
      </w:pPr>
    </w:p>
    <w:p w14:paraId="0080CE0E" w14:textId="77777777" w:rsidR="000624D1" w:rsidRDefault="000624D1" w:rsidP="007956D8">
      <w:pPr>
        <w:pStyle w:val="AralkYok"/>
        <w:jc w:val="both"/>
        <w:rPr>
          <w:rFonts w:ascii="Times New Roman" w:hAnsi="Times New Roman" w:cs="Times New Roman"/>
          <w:b/>
          <w:noProof/>
          <w:sz w:val="28"/>
          <w:szCs w:val="24"/>
          <w:lang w:eastAsia="tr-TR"/>
        </w:rPr>
      </w:pPr>
    </w:p>
    <w:p w14:paraId="3CADE5D7" w14:textId="77777777" w:rsidR="00361BE3" w:rsidRDefault="00361BE3" w:rsidP="007956D8">
      <w:pPr>
        <w:pStyle w:val="AralkYok"/>
        <w:jc w:val="both"/>
        <w:rPr>
          <w:rFonts w:ascii="Times New Roman" w:hAnsi="Times New Roman" w:cs="Times New Roman"/>
          <w:b/>
          <w:noProof/>
          <w:sz w:val="28"/>
          <w:szCs w:val="24"/>
          <w:lang w:eastAsia="tr-TR"/>
        </w:rPr>
      </w:pPr>
    </w:p>
    <w:p w14:paraId="091284B2" w14:textId="77777777" w:rsidR="00361BE3" w:rsidRDefault="00361BE3" w:rsidP="007956D8">
      <w:pPr>
        <w:pStyle w:val="AralkYok"/>
        <w:jc w:val="both"/>
        <w:rPr>
          <w:rFonts w:ascii="Times New Roman" w:hAnsi="Times New Roman" w:cs="Times New Roman"/>
          <w:b/>
          <w:noProof/>
          <w:sz w:val="28"/>
          <w:szCs w:val="24"/>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89"/>
        <w:gridCol w:w="6367"/>
      </w:tblGrid>
      <w:tr w:rsidR="000624D1" w:rsidRPr="00A3388B" w14:paraId="787AA138" w14:textId="77777777" w:rsidTr="008E5EA1">
        <w:trPr>
          <w:trHeight w:val="410"/>
        </w:trPr>
        <w:tc>
          <w:tcPr>
            <w:tcW w:w="2972" w:type="dxa"/>
            <w:vAlign w:val="bottom"/>
          </w:tcPr>
          <w:p w14:paraId="4143A042" w14:textId="273AC9F2" w:rsidR="000624D1" w:rsidRPr="00A3388B" w:rsidRDefault="000624D1" w:rsidP="00151580">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Belgenin Verileceği Kurum</w:t>
            </w:r>
          </w:p>
        </w:tc>
        <w:tc>
          <w:tcPr>
            <w:tcW w:w="289" w:type="dxa"/>
            <w:vAlign w:val="bottom"/>
          </w:tcPr>
          <w:p w14:paraId="5A67DF03" w14:textId="77777777" w:rsidR="000624D1" w:rsidRPr="00A3388B" w:rsidRDefault="000624D1" w:rsidP="00151580">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w:t>
            </w:r>
          </w:p>
        </w:tc>
        <w:tc>
          <w:tcPr>
            <w:tcW w:w="6367" w:type="dxa"/>
            <w:tcBorders>
              <w:bottom w:val="dashed" w:sz="4" w:space="0" w:color="BFBFBF" w:themeColor="background1" w:themeShade="BF"/>
            </w:tcBorders>
          </w:tcPr>
          <w:p w14:paraId="5DE36A87" w14:textId="77777777" w:rsidR="000624D1" w:rsidRPr="00A3388B" w:rsidRDefault="000624D1" w:rsidP="00151580">
            <w:pPr>
              <w:pStyle w:val="AralkYok"/>
              <w:jc w:val="both"/>
              <w:rPr>
                <w:rFonts w:ascii="Times New Roman" w:hAnsi="Times New Roman" w:cs="Times New Roman"/>
                <w:bCs/>
                <w:noProof/>
                <w:sz w:val="24"/>
                <w:lang w:eastAsia="tr-TR"/>
              </w:rPr>
            </w:pPr>
          </w:p>
        </w:tc>
      </w:tr>
      <w:tr w:rsidR="000624D1" w:rsidRPr="00A3388B" w14:paraId="5F128420" w14:textId="77777777" w:rsidTr="008E5EA1">
        <w:trPr>
          <w:trHeight w:val="417"/>
        </w:trPr>
        <w:tc>
          <w:tcPr>
            <w:tcW w:w="2972" w:type="dxa"/>
            <w:vAlign w:val="bottom"/>
          </w:tcPr>
          <w:p w14:paraId="1387DBEE" w14:textId="127AF067" w:rsidR="000624D1" w:rsidRPr="00A3388B" w:rsidRDefault="000624D1" w:rsidP="00151580">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Belgenin Veriliş Nedeni</w:t>
            </w:r>
          </w:p>
        </w:tc>
        <w:tc>
          <w:tcPr>
            <w:tcW w:w="289" w:type="dxa"/>
            <w:vAlign w:val="bottom"/>
          </w:tcPr>
          <w:p w14:paraId="5E0CF33B" w14:textId="77777777" w:rsidR="000624D1" w:rsidRPr="00A3388B" w:rsidRDefault="000624D1" w:rsidP="00151580">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w:t>
            </w:r>
          </w:p>
        </w:tc>
        <w:tc>
          <w:tcPr>
            <w:tcW w:w="6367" w:type="dxa"/>
            <w:tcBorders>
              <w:top w:val="dashed" w:sz="4" w:space="0" w:color="BFBFBF" w:themeColor="background1" w:themeShade="BF"/>
              <w:bottom w:val="dashed" w:sz="4" w:space="0" w:color="BFBFBF" w:themeColor="background1" w:themeShade="BF"/>
            </w:tcBorders>
          </w:tcPr>
          <w:p w14:paraId="31DBF9FF" w14:textId="77777777" w:rsidR="000624D1" w:rsidRPr="00A3388B" w:rsidRDefault="000624D1" w:rsidP="00151580">
            <w:pPr>
              <w:pStyle w:val="AralkYok"/>
              <w:jc w:val="both"/>
              <w:rPr>
                <w:rFonts w:ascii="Times New Roman" w:hAnsi="Times New Roman" w:cs="Times New Roman"/>
                <w:bCs/>
                <w:noProof/>
                <w:sz w:val="24"/>
                <w:lang w:eastAsia="tr-TR"/>
              </w:rPr>
            </w:pPr>
          </w:p>
        </w:tc>
      </w:tr>
    </w:tbl>
    <w:p w14:paraId="34416434" w14:textId="77777777" w:rsidR="00361BE3" w:rsidRDefault="00361BE3" w:rsidP="007956D8">
      <w:pPr>
        <w:pStyle w:val="AralkYok"/>
        <w:jc w:val="both"/>
        <w:rPr>
          <w:rFonts w:ascii="Times New Roman" w:hAnsi="Times New Roman" w:cs="Times New Roman"/>
          <w:b/>
          <w:noProof/>
          <w:sz w:val="28"/>
          <w:szCs w:val="24"/>
          <w:lang w:eastAsia="tr-TR"/>
        </w:rPr>
      </w:pPr>
    </w:p>
    <w:p w14:paraId="68D07646" w14:textId="77777777" w:rsidR="00361BE3" w:rsidRDefault="00361BE3" w:rsidP="007956D8">
      <w:pPr>
        <w:pStyle w:val="AralkYok"/>
        <w:jc w:val="both"/>
        <w:rPr>
          <w:rFonts w:ascii="Times New Roman" w:hAnsi="Times New Roman" w:cs="Times New Roman"/>
          <w:b/>
          <w:noProof/>
          <w:sz w:val="28"/>
          <w:szCs w:val="24"/>
          <w:lang w:eastAsia="tr-TR"/>
        </w:rPr>
      </w:pPr>
    </w:p>
    <w:p w14:paraId="05162828" w14:textId="77777777" w:rsidR="00361BE3" w:rsidRDefault="00361BE3" w:rsidP="007956D8">
      <w:pPr>
        <w:pStyle w:val="AralkYok"/>
        <w:jc w:val="both"/>
        <w:rPr>
          <w:rFonts w:ascii="Times New Roman" w:hAnsi="Times New Roman" w:cs="Times New Roman"/>
          <w:b/>
          <w:noProof/>
          <w:sz w:val="28"/>
          <w:szCs w:val="24"/>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4"/>
        <w:gridCol w:w="7081"/>
      </w:tblGrid>
      <w:tr w:rsidR="00A3388B" w:rsidRPr="00A3388B" w14:paraId="739065B3" w14:textId="77777777" w:rsidTr="00A10FB6">
        <w:trPr>
          <w:trHeight w:val="465"/>
        </w:trPr>
        <w:tc>
          <w:tcPr>
            <w:tcW w:w="2263" w:type="dxa"/>
            <w:vMerge w:val="restart"/>
          </w:tcPr>
          <w:p w14:paraId="4F61691B" w14:textId="23D5F709" w:rsidR="00A3388B" w:rsidRPr="00A3388B" w:rsidRDefault="00A3388B" w:rsidP="007956D8">
            <w:pPr>
              <w:pStyle w:val="AralkYok"/>
              <w:jc w:val="both"/>
              <w:rPr>
                <w:rFonts w:ascii="Times New Roman" w:hAnsi="Times New Roman" w:cs="Times New Roman"/>
                <w:bCs/>
                <w:noProof/>
                <w:sz w:val="24"/>
                <w:lang w:eastAsia="tr-TR"/>
              </w:rPr>
            </w:pPr>
            <w:r w:rsidRPr="00A3388B">
              <w:rPr>
                <w:rFonts w:ascii="Times New Roman" w:hAnsi="Times New Roman" w:cs="Times New Roman"/>
                <w:bCs/>
                <w:noProof/>
                <w:sz w:val="24"/>
                <w:lang w:eastAsia="tr-TR"/>
              </w:rPr>
              <w:t>İş Adresi</w:t>
            </w:r>
          </w:p>
        </w:tc>
        <w:tc>
          <w:tcPr>
            <w:tcW w:w="284" w:type="dxa"/>
            <w:vMerge w:val="restart"/>
          </w:tcPr>
          <w:p w14:paraId="670A1AC1" w14:textId="1B5EF5C1" w:rsidR="00A3388B" w:rsidRPr="00A3388B" w:rsidRDefault="00A3388B"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w:t>
            </w:r>
          </w:p>
        </w:tc>
        <w:tc>
          <w:tcPr>
            <w:tcW w:w="7081" w:type="dxa"/>
            <w:tcBorders>
              <w:bottom w:val="dashed" w:sz="4" w:space="0" w:color="BFBFBF" w:themeColor="background1" w:themeShade="BF"/>
            </w:tcBorders>
          </w:tcPr>
          <w:p w14:paraId="09B1582D" w14:textId="77777777" w:rsidR="00A3388B" w:rsidRPr="00A3388B" w:rsidRDefault="00A3388B" w:rsidP="007956D8">
            <w:pPr>
              <w:pStyle w:val="AralkYok"/>
              <w:jc w:val="both"/>
              <w:rPr>
                <w:rFonts w:ascii="Times New Roman" w:hAnsi="Times New Roman" w:cs="Times New Roman"/>
                <w:bCs/>
                <w:noProof/>
                <w:sz w:val="24"/>
                <w:lang w:eastAsia="tr-TR"/>
              </w:rPr>
            </w:pPr>
          </w:p>
        </w:tc>
      </w:tr>
      <w:tr w:rsidR="00A3388B" w:rsidRPr="00A3388B" w14:paraId="182B6C49" w14:textId="77777777" w:rsidTr="00A10FB6">
        <w:trPr>
          <w:trHeight w:val="401"/>
        </w:trPr>
        <w:tc>
          <w:tcPr>
            <w:tcW w:w="2263" w:type="dxa"/>
            <w:vMerge/>
          </w:tcPr>
          <w:p w14:paraId="3F3186F0" w14:textId="77777777" w:rsidR="00A3388B" w:rsidRPr="00A3388B" w:rsidRDefault="00A3388B" w:rsidP="007956D8">
            <w:pPr>
              <w:pStyle w:val="AralkYok"/>
              <w:jc w:val="both"/>
              <w:rPr>
                <w:rFonts w:ascii="Times New Roman" w:hAnsi="Times New Roman" w:cs="Times New Roman"/>
                <w:bCs/>
                <w:noProof/>
                <w:sz w:val="24"/>
                <w:lang w:eastAsia="tr-TR"/>
              </w:rPr>
            </w:pPr>
          </w:p>
        </w:tc>
        <w:tc>
          <w:tcPr>
            <w:tcW w:w="284" w:type="dxa"/>
            <w:vMerge/>
          </w:tcPr>
          <w:p w14:paraId="6A126D44" w14:textId="77777777" w:rsidR="00A3388B" w:rsidRDefault="00A3388B" w:rsidP="007956D8">
            <w:pPr>
              <w:pStyle w:val="AralkYok"/>
              <w:jc w:val="both"/>
              <w:rPr>
                <w:rFonts w:ascii="Times New Roman" w:hAnsi="Times New Roman" w:cs="Times New Roman"/>
                <w:bCs/>
                <w:noProof/>
                <w:sz w:val="24"/>
                <w:lang w:eastAsia="tr-TR"/>
              </w:rPr>
            </w:pPr>
          </w:p>
        </w:tc>
        <w:tc>
          <w:tcPr>
            <w:tcW w:w="7081" w:type="dxa"/>
            <w:tcBorders>
              <w:top w:val="dashed" w:sz="4" w:space="0" w:color="BFBFBF" w:themeColor="background1" w:themeShade="BF"/>
              <w:bottom w:val="dashed" w:sz="4" w:space="0" w:color="BFBFBF" w:themeColor="background1" w:themeShade="BF"/>
            </w:tcBorders>
          </w:tcPr>
          <w:p w14:paraId="5FF6BFDD" w14:textId="77777777" w:rsidR="00A3388B" w:rsidRPr="00A3388B" w:rsidRDefault="00A3388B" w:rsidP="007956D8">
            <w:pPr>
              <w:pStyle w:val="AralkYok"/>
              <w:jc w:val="both"/>
              <w:rPr>
                <w:rFonts w:ascii="Times New Roman" w:hAnsi="Times New Roman" w:cs="Times New Roman"/>
                <w:bCs/>
                <w:noProof/>
                <w:sz w:val="24"/>
                <w:lang w:eastAsia="tr-TR"/>
              </w:rPr>
            </w:pPr>
          </w:p>
        </w:tc>
      </w:tr>
      <w:tr w:rsidR="00B82B59" w:rsidRPr="00A3388B" w14:paraId="0166BD8F" w14:textId="77777777" w:rsidTr="00A10FB6">
        <w:trPr>
          <w:trHeight w:val="421"/>
        </w:trPr>
        <w:tc>
          <w:tcPr>
            <w:tcW w:w="2263" w:type="dxa"/>
            <w:vMerge w:val="restart"/>
          </w:tcPr>
          <w:p w14:paraId="059A7C71" w14:textId="5FE44AE5" w:rsidR="00B82B59" w:rsidRPr="00A3388B" w:rsidRDefault="00B82B59"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İkametgah Adresi</w:t>
            </w:r>
          </w:p>
        </w:tc>
        <w:tc>
          <w:tcPr>
            <w:tcW w:w="284" w:type="dxa"/>
            <w:vMerge w:val="restart"/>
          </w:tcPr>
          <w:p w14:paraId="12A4AAA2" w14:textId="541A1C9D" w:rsidR="00B82B59" w:rsidRPr="00A3388B" w:rsidRDefault="00B82B59"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w:t>
            </w:r>
          </w:p>
        </w:tc>
        <w:tc>
          <w:tcPr>
            <w:tcW w:w="7081" w:type="dxa"/>
            <w:tcBorders>
              <w:top w:val="dashed" w:sz="4" w:space="0" w:color="BFBFBF" w:themeColor="background1" w:themeShade="BF"/>
              <w:bottom w:val="dashed" w:sz="4" w:space="0" w:color="BFBFBF" w:themeColor="background1" w:themeShade="BF"/>
            </w:tcBorders>
          </w:tcPr>
          <w:p w14:paraId="5232C970" w14:textId="77777777" w:rsidR="00B82B59" w:rsidRPr="00A3388B" w:rsidRDefault="00B82B59" w:rsidP="007956D8">
            <w:pPr>
              <w:pStyle w:val="AralkYok"/>
              <w:jc w:val="both"/>
              <w:rPr>
                <w:rFonts w:ascii="Times New Roman" w:hAnsi="Times New Roman" w:cs="Times New Roman"/>
                <w:bCs/>
                <w:noProof/>
                <w:sz w:val="24"/>
                <w:lang w:eastAsia="tr-TR"/>
              </w:rPr>
            </w:pPr>
          </w:p>
        </w:tc>
      </w:tr>
      <w:tr w:rsidR="00B82B59" w:rsidRPr="00A3388B" w14:paraId="75793D66" w14:textId="77777777" w:rsidTr="00A10FB6">
        <w:trPr>
          <w:trHeight w:val="412"/>
        </w:trPr>
        <w:tc>
          <w:tcPr>
            <w:tcW w:w="2263" w:type="dxa"/>
            <w:vMerge/>
          </w:tcPr>
          <w:p w14:paraId="383DE483" w14:textId="77777777" w:rsidR="00B82B59" w:rsidRDefault="00B82B59" w:rsidP="007956D8">
            <w:pPr>
              <w:pStyle w:val="AralkYok"/>
              <w:jc w:val="both"/>
              <w:rPr>
                <w:rFonts w:ascii="Times New Roman" w:hAnsi="Times New Roman" w:cs="Times New Roman"/>
                <w:bCs/>
                <w:noProof/>
                <w:sz w:val="24"/>
                <w:lang w:eastAsia="tr-TR"/>
              </w:rPr>
            </w:pPr>
          </w:p>
        </w:tc>
        <w:tc>
          <w:tcPr>
            <w:tcW w:w="284" w:type="dxa"/>
            <w:vMerge/>
          </w:tcPr>
          <w:p w14:paraId="39743A13" w14:textId="77777777" w:rsidR="00B82B59" w:rsidRDefault="00B82B59" w:rsidP="007956D8">
            <w:pPr>
              <w:pStyle w:val="AralkYok"/>
              <w:jc w:val="both"/>
              <w:rPr>
                <w:rFonts w:ascii="Times New Roman" w:hAnsi="Times New Roman" w:cs="Times New Roman"/>
                <w:bCs/>
                <w:noProof/>
                <w:sz w:val="24"/>
                <w:lang w:eastAsia="tr-TR"/>
              </w:rPr>
            </w:pPr>
          </w:p>
        </w:tc>
        <w:tc>
          <w:tcPr>
            <w:tcW w:w="7081" w:type="dxa"/>
            <w:tcBorders>
              <w:top w:val="dashed" w:sz="4" w:space="0" w:color="BFBFBF" w:themeColor="background1" w:themeShade="BF"/>
              <w:bottom w:val="dashed" w:sz="4" w:space="0" w:color="BFBFBF" w:themeColor="background1" w:themeShade="BF"/>
            </w:tcBorders>
          </w:tcPr>
          <w:p w14:paraId="3AE4C57E" w14:textId="77777777" w:rsidR="00B82B59" w:rsidRPr="00A3388B" w:rsidRDefault="00B82B59" w:rsidP="007956D8">
            <w:pPr>
              <w:pStyle w:val="AralkYok"/>
              <w:jc w:val="both"/>
              <w:rPr>
                <w:rFonts w:ascii="Times New Roman" w:hAnsi="Times New Roman" w:cs="Times New Roman"/>
                <w:bCs/>
                <w:noProof/>
                <w:sz w:val="24"/>
                <w:lang w:eastAsia="tr-TR"/>
              </w:rPr>
            </w:pPr>
          </w:p>
        </w:tc>
      </w:tr>
      <w:tr w:rsidR="00A3388B" w:rsidRPr="00A3388B" w14:paraId="0D5987B0" w14:textId="77777777" w:rsidTr="00A10FB6">
        <w:trPr>
          <w:trHeight w:val="410"/>
        </w:trPr>
        <w:tc>
          <w:tcPr>
            <w:tcW w:w="2263" w:type="dxa"/>
          </w:tcPr>
          <w:p w14:paraId="5D82D1B1" w14:textId="0B83DC32" w:rsidR="00A3388B" w:rsidRPr="00A3388B" w:rsidRDefault="00A3388B"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Telefon Numarası</w:t>
            </w:r>
          </w:p>
        </w:tc>
        <w:tc>
          <w:tcPr>
            <w:tcW w:w="284" w:type="dxa"/>
          </w:tcPr>
          <w:p w14:paraId="7EB35CB9" w14:textId="5CA31BFD" w:rsidR="00A3388B" w:rsidRPr="00A3388B" w:rsidRDefault="00A3388B"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w:t>
            </w:r>
          </w:p>
        </w:tc>
        <w:tc>
          <w:tcPr>
            <w:tcW w:w="7081" w:type="dxa"/>
            <w:tcBorders>
              <w:top w:val="dashed" w:sz="4" w:space="0" w:color="BFBFBF" w:themeColor="background1" w:themeShade="BF"/>
              <w:bottom w:val="dashed" w:sz="4" w:space="0" w:color="BFBFBF" w:themeColor="background1" w:themeShade="BF"/>
            </w:tcBorders>
          </w:tcPr>
          <w:p w14:paraId="41F92050" w14:textId="77777777" w:rsidR="00A3388B" w:rsidRPr="00A3388B" w:rsidRDefault="00A3388B" w:rsidP="007956D8">
            <w:pPr>
              <w:pStyle w:val="AralkYok"/>
              <w:jc w:val="both"/>
              <w:rPr>
                <w:rFonts w:ascii="Times New Roman" w:hAnsi="Times New Roman" w:cs="Times New Roman"/>
                <w:bCs/>
                <w:noProof/>
                <w:sz w:val="24"/>
                <w:lang w:eastAsia="tr-TR"/>
              </w:rPr>
            </w:pPr>
          </w:p>
        </w:tc>
      </w:tr>
      <w:tr w:rsidR="00A3388B" w:rsidRPr="00A3388B" w14:paraId="4A51C4F1" w14:textId="77777777" w:rsidTr="00A10FB6">
        <w:trPr>
          <w:trHeight w:val="417"/>
        </w:trPr>
        <w:tc>
          <w:tcPr>
            <w:tcW w:w="2263" w:type="dxa"/>
          </w:tcPr>
          <w:p w14:paraId="3EB7309F" w14:textId="3A4E44A7" w:rsidR="00A3388B" w:rsidRPr="00A3388B" w:rsidRDefault="00A3388B"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E – Posta</w:t>
            </w:r>
          </w:p>
        </w:tc>
        <w:tc>
          <w:tcPr>
            <w:tcW w:w="284" w:type="dxa"/>
          </w:tcPr>
          <w:p w14:paraId="14D11AC2" w14:textId="67AC9B8C" w:rsidR="00A3388B" w:rsidRPr="00A3388B" w:rsidRDefault="00A3388B"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w:t>
            </w:r>
          </w:p>
        </w:tc>
        <w:tc>
          <w:tcPr>
            <w:tcW w:w="7081" w:type="dxa"/>
            <w:tcBorders>
              <w:top w:val="dashed" w:sz="4" w:space="0" w:color="BFBFBF" w:themeColor="background1" w:themeShade="BF"/>
              <w:bottom w:val="dashed" w:sz="4" w:space="0" w:color="BFBFBF" w:themeColor="background1" w:themeShade="BF"/>
            </w:tcBorders>
          </w:tcPr>
          <w:p w14:paraId="34FC3388" w14:textId="77777777" w:rsidR="00A3388B" w:rsidRPr="00A3388B" w:rsidRDefault="00A3388B" w:rsidP="007956D8">
            <w:pPr>
              <w:pStyle w:val="AralkYok"/>
              <w:jc w:val="both"/>
              <w:rPr>
                <w:rFonts w:ascii="Times New Roman" w:hAnsi="Times New Roman" w:cs="Times New Roman"/>
                <w:bCs/>
                <w:noProof/>
                <w:sz w:val="24"/>
                <w:lang w:eastAsia="tr-TR"/>
              </w:rPr>
            </w:pPr>
          </w:p>
        </w:tc>
      </w:tr>
    </w:tbl>
    <w:p w14:paraId="30EBF4A0" w14:textId="36710130" w:rsidR="00A717B8" w:rsidRDefault="00A717B8" w:rsidP="007956D8">
      <w:pPr>
        <w:pStyle w:val="AralkYok"/>
        <w:jc w:val="both"/>
        <w:rPr>
          <w:rFonts w:ascii="Times New Roman" w:hAnsi="Times New Roman" w:cs="Times New Roman"/>
          <w:b/>
          <w:noProof/>
          <w:sz w:val="28"/>
          <w:szCs w:val="24"/>
          <w:lang w:eastAsia="tr-TR"/>
        </w:rPr>
      </w:pPr>
    </w:p>
    <w:p w14:paraId="2325254A" w14:textId="77777777" w:rsidR="00CE0008" w:rsidRDefault="00CE0008" w:rsidP="007956D8">
      <w:pPr>
        <w:pStyle w:val="AralkYok"/>
        <w:jc w:val="both"/>
        <w:rPr>
          <w:rFonts w:ascii="Times New Roman" w:hAnsi="Times New Roman" w:cs="Times New Roman"/>
          <w:b/>
          <w:noProof/>
          <w:sz w:val="28"/>
          <w:szCs w:val="24"/>
          <w:lang w:eastAsia="tr-TR"/>
        </w:rPr>
      </w:pPr>
    </w:p>
    <w:p w14:paraId="3E0F4B64" w14:textId="77777777" w:rsidR="00361BE3" w:rsidRPr="00CE0008" w:rsidRDefault="00361BE3">
      <w:pPr>
        <w:pStyle w:val="AralkYok"/>
        <w:jc w:val="both"/>
        <w:rPr>
          <w:rFonts w:ascii="Times New Roman" w:hAnsi="Times New Roman" w:cs="Times New Roman"/>
          <w:bCs/>
          <w:noProof/>
          <w:sz w:val="24"/>
          <w:lang w:eastAsia="tr-TR"/>
        </w:rPr>
      </w:pPr>
    </w:p>
    <w:sectPr w:rsidR="00361BE3" w:rsidRPr="00CE0008" w:rsidSect="007956D8">
      <w:headerReference w:type="default" r:id="rId7"/>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7239" w14:textId="77777777" w:rsidR="000C5F2E" w:rsidRDefault="000C5F2E" w:rsidP="00E113DA">
      <w:pPr>
        <w:spacing w:after="0" w:line="240" w:lineRule="auto"/>
      </w:pPr>
      <w:r>
        <w:separator/>
      </w:r>
    </w:p>
  </w:endnote>
  <w:endnote w:type="continuationSeparator" w:id="0">
    <w:p w14:paraId="070DD432" w14:textId="77777777" w:rsidR="000C5F2E" w:rsidRDefault="000C5F2E" w:rsidP="00E11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6AE" w14:textId="59406912" w:rsidR="008555FA" w:rsidRDefault="008555FA" w:rsidP="00B17325">
    <w:pPr>
      <w:pStyle w:val="AltBilgi"/>
      <w:jc w:val="center"/>
    </w:pPr>
  </w:p>
  <w:p w14:paraId="7E4C66B1" w14:textId="77777777" w:rsidR="009F4DFF" w:rsidRDefault="009F4D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06897" w14:textId="77777777" w:rsidR="000C5F2E" w:rsidRDefault="000C5F2E" w:rsidP="00E113DA">
      <w:pPr>
        <w:spacing w:after="0" w:line="240" w:lineRule="auto"/>
      </w:pPr>
      <w:r>
        <w:separator/>
      </w:r>
    </w:p>
  </w:footnote>
  <w:footnote w:type="continuationSeparator" w:id="0">
    <w:p w14:paraId="0954E84E" w14:textId="77777777" w:rsidR="000C5F2E" w:rsidRDefault="000C5F2E" w:rsidP="00E11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6AB" w14:textId="1559590C" w:rsidR="00E113DA" w:rsidRPr="00802063" w:rsidRDefault="008331D9" w:rsidP="0072207A">
    <w:pPr>
      <w:pStyle w:val="stBilgi"/>
      <w:jc w:val="right"/>
      <w:rPr>
        <w:b/>
        <w:sz w:val="24"/>
        <w:szCs w:val="12"/>
      </w:rPr>
    </w:pPr>
    <w:r>
      <w:rPr>
        <w:b/>
        <w:sz w:val="4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28"/>
    <w:rsid w:val="00000F73"/>
    <w:rsid w:val="00001297"/>
    <w:rsid w:val="00001747"/>
    <w:rsid w:val="0000388B"/>
    <w:rsid w:val="00003B76"/>
    <w:rsid w:val="00004967"/>
    <w:rsid w:val="00006DE1"/>
    <w:rsid w:val="0000730F"/>
    <w:rsid w:val="00007D7B"/>
    <w:rsid w:val="00011F2B"/>
    <w:rsid w:val="00012A64"/>
    <w:rsid w:val="00012A7F"/>
    <w:rsid w:val="000159B6"/>
    <w:rsid w:val="0001776E"/>
    <w:rsid w:val="00020420"/>
    <w:rsid w:val="00020A26"/>
    <w:rsid w:val="00020E94"/>
    <w:rsid w:val="00021539"/>
    <w:rsid w:val="00021704"/>
    <w:rsid w:val="00021CF5"/>
    <w:rsid w:val="000225DC"/>
    <w:rsid w:val="00022859"/>
    <w:rsid w:val="00023400"/>
    <w:rsid w:val="00023AB2"/>
    <w:rsid w:val="00023C20"/>
    <w:rsid w:val="0002445C"/>
    <w:rsid w:val="00025084"/>
    <w:rsid w:val="00026361"/>
    <w:rsid w:val="00026DFF"/>
    <w:rsid w:val="000303D9"/>
    <w:rsid w:val="00032D61"/>
    <w:rsid w:val="00033E28"/>
    <w:rsid w:val="000358E7"/>
    <w:rsid w:val="00037563"/>
    <w:rsid w:val="00041A83"/>
    <w:rsid w:val="00050AF0"/>
    <w:rsid w:val="00052040"/>
    <w:rsid w:val="0005211E"/>
    <w:rsid w:val="0005216E"/>
    <w:rsid w:val="000521A3"/>
    <w:rsid w:val="00052DD3"/>
    <w:rsid w:val="00054A66"/>
    <w:rsid w:val="000565FB"/>
    <w:rsid w:val="00056A31"/>
    <w:rsid w:val="00060D0E"/>
    <w:rsid w:val="000612C8"/>
    <w:rsid w:val="00062226"/>
    <w:rsid w:val="000624D1"/>
    <w:rsid w:val="0006292F"/>
    <w:rsid w:val="0006368A"/>
    <w:rsid w:val="00066CF5"/>
    <w:rsid w:val="00067FA0"/>
    <w:rsid w:val="0007130A"/>
    <w:rsid w:val="00071507"/>
    <w:rsid w:val="00072A8B"/>
    <w:rsid w:val="00075889"/>
    <w:rsid w:val="00075910"/>
    <w:rsid w:val="0008040C"/>
    <w:rsid w:val="0008147F"/>
    <w:rsid w:val="00081939"/>
    <w:rsid w:val="000861C8"/>
    <w:rsid w:val="000866EA"/>
    <w:rsid w:val="00086776"/>
    <w:rsid w:val="00087D75"/>
    <w:rsid w:val="00090140"/>
    <w:rsid w:val="00090315"/>
    <w:rsid w:val="000918DE"/>
    <w:rsid w:val="00091E6E"/>
    <w:rsid w:val="000924CA"/>
    <w:rsid w:val="00093DB9"/>
    <w:rsid w:val="000A1A94"/>
    <w:rsid w:val="000A1CC0"/>
    <w:rsid w:val="000A1E3D"/>
    <w:rsid w:val="000A3B1E"/>
    <w:rsid w:val="000A4501"/>
    <w:rsid w:val="000A50BE"/>
    <w:rsid w:val="000A548B"/>
    <w:rsid w:val="000B0012"/>
    <w:rsid w:val="000B09FE"/>
    <w:rsid w:val="000B1847"/>
    <w:rsid w:val="000B35D4"/>
    <w:rsid w:val="000B703A"/>
    <w:rsid w:val="000B7F96"/>
    <w:rsid w:val="000C089F"/>
    <w:rsid w:val="000C248A"/>
    <w:rsid w:val="000C3151"/>
    <w:rsid w:val="000C4F39"/>
    <w:rsid w:val="000C5D11"/>
    <w:rsid w:val="000C5F2E"/>
    <w:rsid w:val="000C6006"/>
    <w:rsid w:val="000C65E6"/>
    <w:rsid w:val="000C66CB"/>
    <w:rsid w:val="000D333F"/>
    <w:rsid w:val="000D341B"/>
    <w:rsid w:val="000D406F"/>
    <w:rsid w:val="000D4E12"/>
    <w:rsid w:val="000D509F"/>
    <w:rsid w:val="000D5992"/>
    <w:rsid w:val="000D699A"/>
    <w:rsid w:val="000D69B1"/>
    <w:rsid w:val="000D7BA1"/>
    <w:rsid w:val="000E0078"/>
    <w:rsid w:val="000E0993"/>
    <w:rsid w:val="000E0E6F"/>
    <w:rsid w:val="000E2002"/>
    <w:rsid w:val="000E4ABA"/>
    <w:rsid w:val="000E4E10"/>
    <w:rsid w:val="000E59BC"/>
    <w:rsid w:val="000E6D6C"/>
    <w:rsid w:val="000F2246"/>
    <w:rsid w:val="000F225A"/>
    <w:rsid w:val="000F292E"/>
    <w:rsid w:val="000F3B2F"/>
    <w:rsid w:val="000F4715"/>
    <w:rsid w:val="000F4950"/>
    <w:rsid w:val="000F5186"/>
    <w:rsid w:val="000F7014"/>
    <w:rsid w:val="000F7DCC"/>
    <w:rsid w:val="001008B1"/>
    <w:rsid w:val="00100CF6"/>
    <w:rsid w:val="00102E2E"/>
    <w:rsid w:val="00103AEB"/>
    <w:rsid w:val="001045D4"/>
    <w:rsid w:val="00106DF6"/>
    <w:rsid w:val="00107D2B"/>
    <w:rsid w:val="00107E76"/>
    <w:rsid w:val="00110937"/>
    <w:rsid w:val="0011585D"/>
    <w:rsid w:val="0011615A"/>
    <w:rsid w:val="00117695"/>
    <w:rsid w:val="00117890"/>
    <w:rsid w:val="0012067B"/>
    <w:rsid w:val="0012106B"/>
    <w:rsid w:val="00121DAE"/>
    <w:rsid w:val="00122327"/>
    <w:rsid w:val="001242B4"/>
    <w:rsid w:val="001250F9"/>
    <w:rsid w:val="00126326"/>
    <w:rsid w:val="001264B6"/>
    <w:rsid w:val="00126D6D"/>
    <w:rsid w:val="00127E1A"/>
    <w:rsid w:val="001303A8"/>
    <w:rsid w:val="001318C6"/>
    <w:rsid w:val="00132612"/>
    <w:rsid w:val="00132895"/>
    <w:rsid w:val="00133BD6"/>
    <w:rsid w:val="00135C46"/>
    <w:rsid w:val="00136FF5"/>
    <w:rsid w:val="00141671"/>
    <w:rsid w:val="00142844"/>
    <w:rsid w:val="00142940"/>
    <w:rsid w:val="00143013"/>
    <w:rsid w:val="0014321B"/>
    <w:rsid w:val="00143272"/>
    <w:rsid w:val="001433F0"/>
    <w:rsid w:val="0014384C"/>
    <w:rsid w:val="001441DA"/>
    <w:rsid w:val="00144DED"/>
    <w:rsid w:val="001450AF"/>
    <w:rsid w:val="00145CF2"/>
    <w:rsid w:val="0014694D"/>
    <w:rsid w:val="0014750E"/>
    <w:rsid w:val="001505C0"/>
    <w:rsid w:val="001523E8"/>
    <w:rsid w:val="00152592"/>
    <w:rsid w:val="00152A10"/>
    <w:rsid w:val="00153227"/>
    <w:rsid w:val="00154F61"/>
    <w:rsid w:val="0015531E"/>
    <w:rsid w:val="00155AA0"/>
    <w:rsid w:val="00156E7C"/>
    <w:rsid w:val="001578E2"/>
    <w:rsid w:val="00157AE5"/>
    <w:rsid w:val="00161190"/>
    <w:rsid w:val="00164139"/>
    <w:rsid w:val="00170169"/>
    <w:rsid w:val="001739F6"/>
    <w:rsid w:val="00174CC1"/>
    <w:rsid w:val="00175639"/>
    <w:rsid w:val="00175B1D"/>
    <w:rsid w:val="001818EE"/>
    <w:rsid w:val="001820B9"/>
    <w:rsid w:val="0018216D"/>
    <w:rsid w:val="0018366A"/>
    <w:rsid w:val="00183D68"/>
    <w:rsid w:val="00185DF9"/>
    <w:rsid w:val="00186C50"/>
    <w:rsid w:val="00187D42"/>
    <w:rsid w:val="00190394"/>
    <w:rsid w:val="00190BA1"/>
    <w:rsid w:val="00191160"/>
    <w:rsid w:val="00191D95"/>
    <w:rsid w:val="001942B6"/>
    <w:rsid w:val="00195281"/>
    <w:rsid w:val="00195323"/>
    <w:rsid w:val="00196738"/>
    <w:rsid w:val="001977EE"/>
    <w:rsid w:val="00197CC3"/>
    <w:rsid w:val="00197ED0"/>
    <w:rsid w:val="001A06EA"/>
    <w:rsid w:val="001A1702"/>
    <w:rsid w:val="001A4AEC"/>
    <w:rsid w:val="001A58DE"/>
    <w:rsid w:val="001A76DB"/>
    <w:rsid w:val="001B031E"/>
    <w:rsid w:val="001B04B6"/>
    <w:rsid w:val="001B1416"/>
    <w:rsid w:val="001B261D"/>
    <w:rsid w:val="001B2A15"/>
    <w:rsid w:val="001B64BA"/>
    <w:rsid w:val="001B651E"/>
    <w:rsid w:val="001B66BD"/>
    <w:rsid w:val="001B685A"/>
    <w:rsid w:val="001B6916"/>
    <w:rsid w:val="001B6C59"/>
    <w:rsid w:val="001B70D8"/>
    <w:rsid w:val="001B78BF"/>
    <w:rsid w:val="001C0064"/>
    <w:rsid w:val="001C11C2"/>
    <w:rsid w:val="001C1D1C"/>
    <w:rsid w:val="001C5A30"/>
    <w:rsid w:val="001C738D"/>
    <w:rsid w:val="001C7861"/>
    <w:rsid w:val="001D0525"/>
    <w:rsid w:val="001D2DBE"/>
    <w:rsid w:val="001D336E"/>
    <w:rsid w:val="001D36E1"/>
    <w:rsid w:val="001D3C81"/>
    <w:rsid w:val="001D43B4"/>
    <w:rsid w:val="001D4C52"/>
    <w:rsid w:val="001D56DC"/>
    <w:rsid w:val="001D5AA3"/>
    <w:rsid w:val="001D5ECF"/>
    <w:rsid w:val="001D641E"/>
    <w:rsid w:val="001D6F6D"/>
    <w:rsid w:val="001E0CA8"/>
    <w:rsid w:val="001E0F24"/>
    <w:rsid w:val="001E0FE1"/>
    <w:rsid w:val="001E35E4"/>
    <w:rsid w:val="001E5C09"/>
    <w:rsid w:val="001E68DE"/>
    <w:rsid w:val="001E7457"/>
    <w:rsid w:val="001E760F"/>
    <w:rsid w:val="001E7B46"/>
    <w:rsid w:val="001F0635"/>
    <w:rsid w:val="001F2003"/>
    <w:rsid w:val="001F235E"/>
    <w:rsid w:val="001F23E6"/>
    <w:rsid w:val="001F27FA"/>
    <w:rsid w:val="001F2ADC"/>
    <w:rsid w:val="001F33EF"/>
    <w:rsid w:val="001F4F3D"/>
    <w:rsid w:val="001F5547"/>
    <w:rsid w:val="001F5739"/>
    <w:rsid w:val="001F5D2F"/>
    <w:rsid w:val="001F7F3F"/>
    <w:rsid w:val="00200F59"/>
    <w:rsid w:val="00202542"/>
    <w:rsid w:val="00203002"/>
    <w:rsid w:val="0020342C"/>
    <w:rsid w:val="00204FD0"/>
    <w:rsid w:val="00205C7E"/>
    <w:rsid w:val="0020775A"/>
    <w:rsid w:val="00207BFF"/>
    <w:rsid w:val="00211676"/>
    <w:rsid w:val="002119AA"/>
    <w:rsid w:val="002148F0"/>
    <w:rsid w:val="0021583F"/>
    <w:rsid w:val="002159CD"/>
    <w:rsid w:val="00216862"/>
    <w:rsid w:val="00222AA0"/>
    <w:rsid w:val="00222B09"/>
    <w:rsid w:val="00223A5F"/>
    <w:rsid w:val="00224B7E"/>
    <w:rsid w:val="00224D06"/>
    <w:rsid w:val="00234EAD"/>
    <w:rsid w:val="0023662D"/>
    <w:rsid w:val="00240318"/>
    <w:rsid w:val="002423D5"/>
    <w:rsid w:val="0024252E"/>
    <w:rsid w:val="002426D4"/>
    <w:rsid w:val="002431E0"/>
    <w:rsid w:val="002448AD"/>
    <w:rsid w:val="00245026"/>
    <w:rsid w:val="002472BF"/>
    <w:rsid w:val="00251981"/>
    <w:rsid w:val="00253C34"/>
    <w:rsid w:val="0025438C"/>
    <w:rsid w:val="00256AB3"/>
    <w:rsid w:val="002616A8"/>
    <w:rsid w:val="00264092"/>
    <w:rsid w:val="00264C6B"/>
    <w:rsid w:val="00267365"/>
    <w:rsid w:val="002734A7"/>
    <w:rsid w:val="0027409A"/>
    <w:rsid w:val="00274B39"/>
    <w:rsid w:val="00276452"/>
    <w:rsid w:val="00277CFD"/>
    <w:rsid w:val="00281082"/>
    <w:rsid w:val="00282535"/>
    <w:rsid w:val="00283FE0"/>
    <w:rsid w:val="00287109"/>
    <w:rsid w:val="00291881"/>
    <w:rsid w:val="00291AF0"/>
    <w:rsid w:val="00293417"/>
    <w:rsid w:val="00293B04"/>
    <w:rsid w:val="002946FB"/>
    <w:rsid w:val="00294F89"/>
    <w:rsid w:val="00297858"/>
    <w:rsid w:val="00297AC0"/>
    <w:rsid w:val="002A0630"/>
    <w:rsid w:val="002A2893"/>
    <w:rsid w:val="002A2D7A"/>
    <w:rsid w:val="002A6C9B"/>
    <w:rsid w:val="002A774D"/>
    <w:rsid w:val="002B1A7E"/>
    <w:rsid w:val="002B1B83"/>
    <w:rsid w:val="002B7430"/>
    <w:rsid w:val="002B7B38"/>
    <w:rsid w:val="002C45CE"/>
    <w:rsid w:val="002C65F5"/>
    <w:rsid w:val="002C7529"/>
    <w:rsid w:val="002D01E3"/>
    <w:rsid w:val="002D087F"/>
    <w:rsid w:val="002D1744"/>
    <w:rsid w:val="002D293F"/>
    <w:rsid w:val="002D298E"/>
    <w:rsid w:val="002D2F03"/>
    <w:rsid w:val="002D3454"/>
    <w:rsid w:val="002D3934"/>
    <w:rsid w:val="002D4D01"/>
    <w:rsid w:val="002D4D2C"/>
    <w:rsid w:val="002D6D66"/>
    <w:rsid w:val="002E0203"/>
    <w:rsid w:val="002E0BC9"/>
    <w:rsid w:val="002E204D"/>
    <w:rsid w:val="002E2DEF"/>
    <w:rsid w:val="002E3173"/>
    <w:rsid w:val="002E53D9"/>
    <w:rsid w:val="002E6B38"/>
    <w:rsid w:val="002F0C33"/>
    <w:rsid w:val="002F267F"/>
    <w:rsid w:val="002F450D"/>
    <w:rsid w:val="002F4511"/>
    <w:rsid w:val="002F4BEE"/>
    <w:rsid w:val="002F682E"/>
    <w:rsid w:val="002F6BEE"/>
    <w:rsid w:val="002F74D6"/>
    <w:rsid w:val="00301880"/>
    <w:rsid w:val="003020F7"/>
    <w:rsid w:val="003033A5"/>
    <w:rsid w:val="003040DB"/>
    <w:rsid w:val="00304200"/>
    <w:rsid w:val="00304688"/>
    <w:rsid w:val="003050E6"/>
    <w:rsid w:val="0030638C"/>
    <w:rsid w:val="00315CC3"/>
    <w:rsid w:val="003166BF"/>
    <w:rsid w:val="003175A4"/>
    <w:rsid w:val="0032033C"/>
    <w:rsid w:val="00322E49"/>
    <w:rsid w:val="00331564"/>
    <w:rsid w:val="003326E6"/>
    <w:rsid w:val="00333210"/>
    <w:rsid w:val="00335535"/>
    <w:rsid w:val="00337297"/>
    <w:rsid w:val="00340DF0"/>
    <w:rsid w:val="00341659"/>
    <w:rsid w:val="00343CB2"/>
    <w:rsid w:val="00344C16"/>
    <w:rsid w:val="00347611"/>
    <w:rsid w:val="00350987"/>
    <w:rsid w:val="00351D11"/>
    <w:rsid w:val="00355E26"/>
    <w:rsid w:val="0035609E"/>
    <w:rsid w:val="003560FF"/>
    <w:rsid w:val="003572F4"/>
    <w:rsid w:val="00361075"/>
    <w:rsid w:val="00361BE3"/>
    <w:rsid w:val="003620EF"/>
    <w:rsid w:val="00362A76"/>
    <w:rsid w:val="00365AAC"/>
    <w:rsid w:val="00365DA4"/>
    <w:rsid w:val="0036641D"/>
    <w:rsid w:val="00366C74"/>
    <w:rsid w:val="00366C78"/>
    <w:rsid w:val="00367EB9"/>
    <w:rsid w:val="00371ADA"/>
    <w:rsid w:val="0037270E"/>
    <w:rsid w:val="00377467"/>
    <w:rsid w:val="0037779E"/>
    <w:rsid w:val="003804DE"/>
    <w:rsid w:val="00381BF6"/>
    <w:rsid w:val="00382290"/>
    <w:rsid w:val="00382A39"/>
    <w:rsid w:val="00383512"/>
    <w:rsid w:val="00386BCC"/>
    <w:rsid w:val="003921FD"/>
    <w:rsid w:val="003A2751"/>
    <w:rsid w:val="003A2FF9"/>
    <w:rsid w:val="003A2FFF"/>
    <w:rsid w:val="003A3A36"/>
    <w:rsid w:val="003A3E8C"/>
    <w:rsid w:val="003A4B1D"/>
    <w:rsid w:val="003A56F9"/>
    <w:rsid w:val="003A5A51"/>
    <w:rsid w:val="003A5B76"/>
    <w:rsid w:val="003A6533"/>
    <w:rsid w:val="003A6D28"/>
    <w:rsid w:val="003A6EF0"/>
    <w:rsid w:val="003A7AFF"/>
    <w:rsid w:val="003A7D9F"/>
    <w:rsid w:val="003B0DA2"/>
    <w:rsid w:val="003B307B"/>
    <w:rsid w:val="003B47FC"/>
    <w:rsid w:val="003B4A70"/>
    <w:rsid w:val="003B582B"/>
    <w:rsid w:val="003B5922"/>
    <w:rsid w:val="003B68B9"/>
    <w:rsid w:val="003C170D"/>
    <w:rsid w:val="003C2638"/>
    <w:rsid w:val="003C295E"/>
    <w:rsid w:val="003C6BA5"/>
    <w:rsid w:val="003C7F67"/>
    <w:rsid w:val="003D114A"/>
    <w:rsid w:val="003D291A"/>
    <w:rsid w:val="003D46D5"/>
    <w:rsid w:val="003D54CA"/>
    <w:rsid w:val="003D58BF"/>
    <w:rsid w:val="003D5F79"/>
    <w:rsid w:val="003D618A"/>
    <w:rsid w:val="003E0CA1"/>
    <w:rsid w:val="003E1DE3"/>
    <w:rsid w:val="003E39C8"/>
    <w:rsid w:val="003E754D"/>
    <w:rsid w:val="003F0799"/>
    <w:rsid w:val="003F3369"/>
    <w:rsid w:val="00401087"/>
    <w:rsid w:val="004024F9"/>
    <w:rsid w:val="00402A71"/>
    <w:rsid w:val="00402BF2"/>
    <w:rsid w:val="004034E9"/>
    <w:rsid w:val="00403EE0"/>
    <w:rsid w:val="00406176"/>
    <w:rsid w:val="0040677D"/>
    <w:rsid w:val="00406AF7"/>
    <w:rsid w:val="0041049F"/>
    <w:rsid w:val="00412925"/>
    <w:rsid w:val="004139FC"/>
    <w:rsid w:val="0041466A"/>
    <w:rsid w:val="00417074"/>
    <w:rsid w:val="00417171"/>
    <w:rsid w:val="00417359"/>
    <w:rsid w:val="0041777F"/>
    <w:rsid w:val="00417885"/>
    <w:rsid w:val="0042001A"/>
    <w:rsid w:val="004219B6"/>
    <w:rsid w:val="004227D9"/>
    <w:rsid w:val="00423216"/>
    <w:rsid w:val="00426139"/>
    <w:rsid w:val="00427C82"/>
    <w:rsid w:val="0043035A"/>
    <w:rsid w:val="00430ACD"/>
    <w:rsid w:val="0043108E"/>
    <w:rsid w:val="00432015"/>
    <w:rsid w:val="004336BE"/>
    <w:rsid w:val="00433DF7"/>
    <w:rsid w:val="00434834"/>
    <w:rsid w:val="0043553A"/>
    <w:rsid w:val="00435751"/>
    <w:rsid w:val="0043727D"/>
    <w:rsid w:val="00437A78"/>
    <w:rsid w:val="00437EFA"/>
    <w:rsid w:val="00441B3B"/>
    <w:rsid w:val="00441DA6"/>
    <w:rsid w:val="00442903"/>
    <w:rsid w:val="00443F9E"/>
    <w:rsid w:val="00444CAE"/>
    <w:rsid w:val="00446985"/>
    <w:rsid w:val="00446BF2"/>
    <w:rsid w:val="00447C60"/>
    <w:rsid w:val="00451386"/>
    <w:rsid w:val="00452083"/>
    <w:rsid w:val="004523C0"/>
    <w:rsid w:val="00457AC2"/>
    <w:rsid w:val="00462538"/>
    <w:rsid w:val="00464B99"/>
    <w:rsid w:val="0046588D"/>
    <w:rsid w:val="00466617"/>
    <w:rsid w:val="00467E98"/>
    <w:rsid w:val="00470601"/>
    <w:rsid w:val="004730F5"/>
    <w:rsid w:val="0047352D"/>
    <w:rsid w:val="00476321"/>
    <w:rsid w:val="00477959"/>
    <w:rsid w:val="004807E5"/>
    <w:rsid w:val="004810A1"/>
    <w:rsid w:val="0048137D"/>
    <w:rsid w:val="00484F6F"/>
    <w:rsid w:val="00485DE4"/>
    <w:rsid w:val="00485F1D"/>
    <w:rsid w:val="004873B9"/>
    <w:rsid w:val="00490B9E"/>
    <w:rsid w:val="00490E36"/>
    <w:rsid w:val="00490E39"/>
    <w:rsid w:val="004926E8"/>
    <w:rsid w:val="0049476D"/>
    <w:rsid w:val="00495DAF"/>
    <w:rsid w:val="00497591"/>
    <w:rsid w:val="004A0024"/>
    <w:rsid w:val="004A0373"/>
    <w:rsid w:val="004A1BF9"/>
    <w:rsid w:val="004A1C5E"/>
    <w:rsid w:val="004A3DA9"/>
    <w:rsid w:val="004A3FB0"/>
    <w:rsid w:val="004A6FFE"/>
    <w:rsid w:val="004A7491"/>
    <w:rsid w:val="004B10E8"/>
    <w:rsid w:val="004B371C"/>
    <w:rsid w:val="004B4AD6"/>
    <w:rsid w:val="004B7450"/>
    <w:rsid w:val="004C06D8"/>
    <w:rsid w:val="004C43A8"/>
    <w:rsid w:val="004C50CB"/>
    <w:rsid w:val="004C635D"/>
    <w:rsid w:val="004C7612"/>
    <w:rsid w:val="004C7CB3"/>
    <w:rsid w:val="004D03F8"/>
    <w:rsid w:val="004D29AA"/>
    <w:rsid w:val="004D453D"/>
    <w:rsid w:val="004D484B"/>
    <w:rsid w:val="004D4B3A"/>
    <w:rsid w:val="004D50AF"/>
    <w:rsid w:val="004D5E50"/>
    <w:rsid w:val="004D6D28"/>
    <w:rsid w:val="004D7A90"/>
    <w:rsid w:val="004D7AFC"/>
    <w:rsid w:val="004E0BF2"/>
    <w:rsid w:val="004E350B"/>
    <w:rsid w:val="004E4F14"/>
    <w:rsid w:val="004E5609"/>
    <w:rsid w:val="004F0CEC"/>
    <w:rsid w:val="004F115C"/>
    <w:rsid w:val="004F20E8"/>
    <w:rsid w:val="004F360E"/>
    <w:rsid w:val="004F455C"/>
    <w:rsid w:val="004F5A99"/>
    <w:rsid w:val="004F5F4E"/>
    <w:rsid w:val="004F615C"/>
    <w:rsid w:val="004F65EF"/>
    <w:rsid w:val="004F6CF6"/>
    <w:rsid w:val="004F737B"/>
    <w:rsid w:val="00500DF3"/>
    <w:rsid w:val="00500DF9"/>
    <w:rsid w:val="0050259F"/>
    <w:rsid w:val="00503550"/>
    <w:rsid w:val="00503E44"/>
    <w:rsid w:val="0051041A"/>
    <w:rsid w:val="005114B2"/>
    <w:rsid w:val="005114B3"/>
    <w:rsid w:val="00511FD0"/>
    <w:rsid w:val="00512EBD"/>
    <w:rsid w:val="00513A21"/>
    <w:rsid w:val="005148C5"/>
    <w:rsid w:val="00514909"/>
    <w:rsid w:val="00515C41"/>
    <w:rsid w:val="005160C0"/>
    <w:rsid w:val="00517261"/>
    <w:rsid w:val="00517F81"/>
    <w:rsid w:val="00520FFA"/>
    <w:rsid w:val="00521997"/>
    <w:rsid w:val="005226BD"/>
    <w:rsid w:val="0052277C"/>
    <w:rsid w:val="005240C4"/>
    <w:rsid w:val="00524E00"/>
    <w:rsid w:val="0052502D"/>
    <w:rsid w:val="005273A0"/>
    <w:rsid w:val="00527409"/>
    <w:rsid w:val="00530A70"/>
    <w:rsid w:val="00530CCC"/>
    <w:rsid w:val="00532BA3"/>
    <w:rsid w:val="00532E63"/>
    <w:rsid w:val="00532EBB"/>
    <w:rsid w:val="005344DB"/>
    <w:rsid w:val="00534D90"/>
    <w:rsid w:val="00534F95"/>
    <w:rsid w:val="005363A2"/>
    <w:rsid w:val="00536EE8"/>
    <w:rsid w:val="005376F6"/>
    <w:rsid w:val="005401BB"/>
    <w:rsid w:val="005402EB"/>
    <w:rsid w:val="0054057B"/>
    <w:rsid w:val="0054093F"/>
    <w:rsid w:val="00541CE5"/>
    <w:rsid w:val="00543206"/>
    <w:rsid w:val="005439C0"/>
    <w:rsid w:val="00544EA4"/>
    <w:rsid w:val="005450E8"/>
    <w:rsid w:val="00545547"/>
    <w:rsid w:val="005455B8"/>
    <w:rsid w:val="0054576E"/>
    <w:rsid w:val="00545D28"/>
    <w:rsid w:val="005465E3"/>
    <w:rsid w:val="00546A69"/>
    <w:rsid w:val="00551895"/>
    <w:rsid w:val="00552276"/>
    <w:rsid w:val="00553472"/>
    <w:rsid w:val="005535D7"/>
    <w:rsid w:val="00555129"/>
    <w:rsid w:val="00555CF9"/>
    <w:rsid w:val="00555E84"/>
    <w:rsid w:val="0055602D"/>
    <w:rsid w:val="005569C0"/>
    <w:rsid w:val="005578C1"/>
    <w:rsid w:val="00560DD9"/>
    <w:rsid w:val="005626B5"/>
    <w:rsid w:val="00562C20"/>
    <w:rsid w:val="00563034"/>
    <w:rsid w:val="00564068"/>
    <w:rsid w:val="005641AE"/>
    <w:rsid w:val="0056492E"/>
    <w:rsid w:val="00566A3C"/>
    <w:rsid w:val="00566F76"/>
    <w:rsid w:val="00570EA9"/>
    <w:rsid w:val="0057189B"/>
    <w:rsid w:val="00573391"/>
    <w:rsid w:val="0057383F"/>
    <w:rsid w:val="00574710"/>
    <w:rsid w:val="00576203"/>
    <w:rsid w:val="00577944"/>
    <w:rsid w:val="00577D42"/>
    <w:rsid w:val="00582224"/>
    <w:rsid w:val="00584E50"/>
    <w:rsid w:val="00587145"/>
    <w:rsid w:val="0058766E"/>
    <w:rsid w:val="00590127"/>
    <w:rsid w:val="0059058B"/>
    <w:rsid w:val="0059283C"/>
    <w:rsid w:val="00592BEA"/>
    <w:rsid w:val="005934ED"/>
    <w:rsid w:val="0059391E"/>
    <w:rsid w:val="00593F28"/>
    <w:rsid w:val="005946E4"/>
    <w:rsid w:val="005958B8"/>
    <w:rsid w:val="00595F7F"/>
    <w:rsid w:val="00595FC2"/>
    <w:rsid w:val="0059794D"/>
    <w:rsid w:val="005A0C19"/>
    <w:rsid w:val="005A4DEB"/>
    <w:rsid w:val="005A55D2"/>
    <w:rsid w:val="005B3FD2"/>
    <w:rsid w:val="005B4027"/>
    <w:rsid w:val="005B4519"/>
    <w:rsid w:val="005B4C9B"/>
    <w:rsid w:val="005B4F30"/>
    <w:rsid w:val="005B5C06"/>
    <w:rsid w:val="005B5DBD"/>
    <w:rsid w:val="005B684E"/>
    <w:rsid w:val="005C0014"/>
    <w:rsid w:val="005C0C7D"/>
    <w:rsid w:val="005C11D9"/>
    <w:rsid w:val="005C144C"/>
    <w:rsid w:val="005C1C48"/>
    <w:rsid w:val="005C2DB8"/>
    <w:rsid w:val="005C4A86"/>
    <w:rsid w:val="005C5190"/>
    <w:rsid w:val="005C5C3E"/>
    <w:rsid w:val="005D02AC"/>
    <w:rsid w:val="005D071F"/>
    <w:rsid w:val="005D153B"/>
    <w:rsid w:val="005D1C07"/>
    <w:rsid w:val="005D2961"/>
    <w:rsid w:val="005D33B4"/>
    <w:rsid w:val="005D445E"/>
    <w:rsid w:val="005E0819"/>
    <w:rsid w:val="005E198F"/>
    <w:rsid w:val="005E1D8B"/>
    <w:rsid w:val="005E3100"/>
    <w:rsid w:val="005E36CF"/>
    <w:rsid w:val="005E3B12"/>
    <w:rsid w:val="005E54C1"/>
    <w:rsid w:val="005E7004"/>
    <w:rsid w:val="005E7E8B"/>
    <w:rsid w:val="005F0151"/>
    <w:rsid w:val="005F11BE"/>
    <w:rsid w:val="005F1590"/>
    <w:rsid w:val="005F5933"/>
    <w:rsid w:val="005F5DD3"/>
    <w:rsid w:val="005F6B04"/>
    <w:rsid w:val="00600336"/>
    <w:rsid w:val="006004F7"/>
    <w:rsid w:val="00600CA4"/>
    <w:rsid w:val="00605769"/>
    <w:rsid w:val="006059C0"/>
    <w:rsid w:val="0060629A"/>
    <w:rsid w:val="00611766"/>
    <w:rsid w:val="00612FE1"/>
    <w:rsid w:val="006136E7"/>
    <w:rsid w:val="00613C54"/>
    <w:rsid w:val="0061651F"/>
    <w:rsid w:val="006169C1"/>
    <w:rsid w:val="00620176"/>
    <w:rsid w:val="006239FF"/>
    <w:rsid w:val="00623B6D"/>
    <w:rsid w:val="006264B8"/>
    <w:rsid w:val="006274AC"/>
    <w:rsid w:val="00627963"/>
    <w:rsid w:val="006308DD"/>
    <w:rsid w:val="00632426"/>
    <w:rsid w:val="006333E5"/>
    <w:rsid w:val="00633AD3"/>
    <w:rsid w:val="006360CD"/>
    <w:rsid w:val="00636C2D"/>
    <w:rsid w:val="00637BE6"/>
    <w:rsid w:val="00641069"/>
    <w:rsid w:val="00641986"/>
    <w:rsid w:val="00642627"/>
    <w:rsid w:val="00642A5E"/>
    <w:rsid w:val="006444D3"/>
    <w:rsid w:val="00644CB8"/>
    <w:rsid w:val="0064554D"/>
    <w:rsid w:val="00645ED5"/>
    <w:rsid w:val="006461AF"/>
    <w:rsid w:val="00650D0A"/>
    <w:rsid w:val="00651141"/>
    <w:rsid w:val="00651498"/>
    <w:rsid w:val="0065216C"/>
    <w:rsid w:val="0065230E"/>
    <w:rsid w:val="006531D9"/>
    <w:rsid w:val="00653681"/>
    <w:rsid w:val="00654721"/>
    <w:rsid w:val="00654CBC"/>
    <w:rsid w:val="0065635F"/>
    <w:rsid w:val="0065799C"/>
    <w:rsid w:val="00657A93"/>
    <w:rsid w:val="0066031F"/>
    <w:rsid w:val="0066126E"/>
    <w:rsid w:val="006632CC"/>
    <w:rsid w:val="00663484"/>
    <w:rsid w:val="00663D73"/>
    <w:rsid w:val="00664776"/>
    <w:rsid w:val="00664D00"/>
    <w:rsid w:val="006650A7"/>
    <w:rsid w:val="00671C27"/>
    <w:rsid w:val="0067425C"/>
    <w:rsid w:val="00675038"/>
    <w:rsid w:val="00675A31"/>
    <w:rsid w:val="00680D3A"/>
    <w:rsid w:val="0068358B"/>
    <w:rsid w:val="0068472E"/>
    <w:rsid w:val="006849B1"/>
    <w:rsid w:val="006852C3"/>
    <w:rsid w:val="006854F4"/>
    <w:rsid w:val="00685A5A"/>
    <w:rsid w:val="00685C79"/>
    <w:rsid w:val="00685F41"/>
    <w:rsid w:val="00686113"/>
    <w:rsid w:val="00686460"/>
    <w:rsid w:val="006934EC"/>
    <w:rsid w:val="00694044"/>
    <w:rsid w:val="00694060"/>
    <w:rsid w:val="006942DD"/>
    <w:rsid w:val="0069500E"/>
    <w:rsid w:val="00696743"/>
    <w:rsid w:val="006975EA"/>
    <w:rsid w:val="006A0F55"/>
    <w:rsid w:val="006A0FAB"/>
    <w:rsid w:val="006A1873"/>
    <w:rsid w:val="006A1BFB"/>
    <w:rsid w:val="006A244B"/>
    <w:rsid w:val="006A2E64"/>
    <w:rsid w:val="006A2F4A"/>
    <w:rsid w:val="006A48C0"/>
    <w:rsid w:val="006A4B01"/>
    <w:rsid w:val="006A50BA"/>
    <w:rsid w:val="006B0D57"/>
    <w:rsid w:val="006B0DD0"/>
    <w:rsid w:val="006B0F0E"/>
    <w:rsid w:val="006B2F54"/>
    <w:rsid w:val="006B3A9E"/>
    <w:rsid w:val="006B48AB"/>
    <w:rsid w:val="006B6D7C"/>
    <w:rsid w:val="006B6E26"/>
    <w:rsid w:val="006C0B37"/>
    <w:rsid w:val="006C0C80"/>
    <w:rsid w:val="006C153A"/>
    <w:rsid w:val="006C258A"/>
    <w:rsid w:val="006C33A0"/>
    <w:rsid w:val="006C423A"/>
    <w:rsid w:val="006C450C"/>
    <w:rsid w:val="006C5B27"/>
    <w:rsid w:val="006D28D7"/>
    <w:rsid w:val="006D3703"/>
    <w:rsid w:val="006D6016"/>
    <w:rsid w:val="006D628E"/>
    <w:rsid w:val="006D632C"/>
    <w:rsid w:val="006E0048"/>
    <w:rsid w:val="006E05B7"/>
    <w:rsid w:val="006E137F"/>
    <w:rsid w:val="006E13CA"/>
    <w:rsid w:val="006E16B7"/>
    <w:rsid w:val="006E3164"/>
    <w:rsid w:val="006E363B"/>
    <w:rsid w:val="006E6BAE"/>
    <w:rsid w:val="006E72DB"/>
    <w:rsid w:val="006E7556"/>
    <w:rsid w:val="006E7817"/>
    <w:rsid w:val="006F028E"/>
    <w:rsid w:val="006F05A5"/>
    <w:rsid w:val="006F10A4"/>
    <w:rsid w:val="006F1682"/>
    <w:rsid w:val="006F3809"/>
    <w:rsid w:val="006F3D41"/>
    <w:rsid w:val="006F401C"/>
    <w:rsid w:val="006F7525"/>
    <w:rsid w:val="007023DB"/>
    <w:rsid w:val="00703B74"/>
    <w:rsid w:val="00704139"/>
    <w:rsid w:val="0070460F"/>
    <w:rsid w:val="0070499B"/>
    <w:rsid w:val="007049FE"/>
    <w:rsid w:val="00704F84"/>
    <w:rsid w:val="007066D6"/>
    <w:rsid w:val="0071083C"/>
    <w:rsid w:val="0071084B"/>
    <w:rsid w:val="007159F8"/>
    <w:rsid w:val="007169F1"/>
    <w:rsid w:val="0071757E"/>
    <w:rsid w:val="00720715"/>
    <w:rsid w:val="00720F5C"/>
    <w:rsid w:val="00721637"/>
    <w:rsid w:val="0072207A"/>
    <w:rsid w:val="00722391"/>
    <w:rsid w:val="0072243D"/>
    <w:rsid w:val="00722514"/>
    <w:rsid w:val="00723B34"/>
    <w:rsid w:val="00724678"/>
    <w:rsid w:val="007246F7"/>
    <w:rsid w:val="00724EF7"/>
    <w:rsid w:val="0072634F"/>
    <w:rsid w:val="00726BD3"/>
    <w:rsid w:val="00731029"/>
    <w:rsid w:val="00731141"/>
    <w:rsid w:val="00732DC1"/>
    <w:rsid w:val="00735ABA"/>
    <w:rsid w:val="00735B3E"/>
    <w:rsid w:val="00736616"/>
    <w:rsid w:val="00737E9E"/>
    <w:rsid w:val="007409EF"/>
    <w:rsid w:val="00742616"/>
    <w:rsid w:val="0074445F"/>
    <w:rsid w:val="00745CBA"/>
    <w:rsid w:val="00745EA1"/>
    <w:rsid w:val="00747FF1"/>
    <w:rsid w:val="007534F8"/>
    <w:rsid w:val="007543B2"/>
    <w:rsid w:val="00757AE7"/>
    <w:rsid w:val="00757F89"/>
    <w:rsid w:val="0076491E"/>
    <w:rsid w:val="00764E11"/>
    <w:rsid w:val="0076676F"/>
    <w:rsid w:val="00767B8D"/>
    <w:rsid w:val="00772274"/>
    <w:rsid w:val="00772D63"/>
    <w:rsid w:val="00773956"/>
    <w:rsid w:val="0077586C"/>
    <w:rsid w:val="0077766E"/>
    <w:rsid w:val="007802F5"/>
    <w:rsid w:val="00780ECB"/>
    <w:rsid w:val="00781D25"/>
    <w:rsid w:val="00783A96"/>
    <w:rsid w:val="00784ACA"/>
    <w:rsid w:val="00784D12"/>
    <w:rsid w:val="00785B18"/>
    <w:rsid w:val="00786718"/>
    <w:rsid w:val="007870D3"/>
    <w:rsid w:val="00787410"/>
    <w:rsid w:val="00790D6F"/>
    <w:rsid w:val="00791487"/>
    <w:rsid w:val="00791DE3"/>
    <w:rsid w:val="00794144"/>
    <w:rsid w:val="007956D8"/>
    <w:rsid w:val="007A03AB"/>
    <w:rsid w:val="007A0AAE"/>
    <w:rsid w:val="007A1162"/>
    <w:rsid w:val="007A3331"/>
    <w:rsid w:val="007A51F0"/>
    <w:rsid w:val="007A5D4A"/>
    <w:rsid w:val="007A63F5"/>
    <w:rsid w:val="007A6773"/>
    <w:rsid w:val="007A6D9B"/>
    <w:rsid w:val="007A71DF"/>
    <w:rsid w:val="007A78A4"/>
    <w:rsid w:val="007B0648"/>
    <w:rsid w:val="007B08E8"/>
    <w:rsid w:val="007B0957"/>
    <w:rsid w:val="007B0DB6"/>
    <w:rsid w:val="007B1CB1"/>
    <w:rsid w:val="007B3484"/>
    <w:rsid w:val="007B3859"/>
    <w:rsid w:val="007B385C"/>
    <w:rsid w:val="007B528C"/>
    <w:rsid w:val="007B6810"/>
    <w:rsid w:val="007B7B03"/>
    <w:rsid w:val="007C15F6"/>
    <w:rsid w:val="007C1D49"/>
    <w:rsid w:val="007C4259"/>
    <w:rsid w:val="007C50CD"/>
    <w:rsid w:val="007C6416"/>
    <w:rsid w:val="007D3409"/>
    <w:rsid w:val="007D4F36"/>
    <w:rsid w:val="007D67EC"/>
    <w:rsid w:val="007D6EAA"/>
    <w:rsid w:val="007E1C32"/>
    <w:rsid w:val="007E2483"/>
    <w:rsid w:val="007E2B35"/>
    <w:rsid w:val="007E3BDA"/>
    <w:rsid w:val="007E4432"/>
    <w:rsid w:val="007E46B9"/>
    <w:rsid w:val="007E4BCA"/>
    <w:rsid w:val="007E5175"/>
    <w:rsid w:val="007E5590"/>
    <w:rsid w:val="007E684E"/>
    <w:rsid w:val="007F1891"/>
    <w:rsid w:val="007F23A8"/>
    <w:rsid w:val="007F23C4"/>
    <w:rsid w:val="007F2F03"/>
    <w:rsid w:val="007F32E0"/>
    <w:rsid w:val="007F42CA"/>
    <w:rsid w:val="007F49B7"/>
    <w:rsid w:val="007F667A"/>
    <w:rsid w:val="007F6815"/>
    <w:rsid w:val="007F682A"/>
    <w:rsid w:val="007F6CB3"/>
    <w:rsid w:val="00801AB6"/>
    <w:rsid w:val="00802063"/>
    <w:rsid w:val="00802C94"/>
    <w:rsid w:val="008031CB"/>
    <w:rsid w:val="0080324B"/>
    <w:rsid w:val="00803A5B"/>
    <w:rsid w:val="00803E32"/>
    <w:rsid w:val="00803F3F"/>
    <w:rsid w:val="0080547E"/>
    <w:rsid w:val="00806094"/>
    <w:rsid w:val="0080641A"/>
    <w:rsid w:val="008074CF"/>
    <w:rsid w:val="00810EA9"/>
    <w:rsid w:val="0081216C"/>
    <w:rsid w:val="008130FC"/>
    <w:rsid w:val="00816D7A"/>
    <w:rsid w:val="00820095"/>
    <w:rsid w:val="00820B64"/>
    <w:rsid w:val="00821962"/>
    <w:rsid w:val="00821F30"/>
    <w:rsid w:val="008221C6"/>
    <w:rsid w:val="00822488"/>
    <w:rsid w:val="008227B7"/>
    <w:rsid w:val="00823683"/>
    <w:rsid w:val="008246B7"/>
    <w:rsid w:val="008273C6"/>
    <w:rsid w:val="00830B08"/>
    <w:rsid w:val="00832C40"/>
    <w:rsid w:val="00832F7C"/>
    <w:rsid w:val="008331D9"/>
    <w:rsid w:val="008341D6"/>
    <w:rsid w:val="008345B5"/>
    <w:rsid w:val="00834BFE"/>
    <w:rsid w:val="00835A4A"/>
    <w:rsid w:val="008363B2"/>
    <w:rsid w:val="00837368"/>
    <w:rsid w:val="00837C58"/>
    <w:rsid w:val="008412CB"/>
    <w:rsid w:val="00841A7E"/>
    <w:rsid w:val="00841A86"/>
    <w:rsid w:val="00843EAF"/>
    <w:rsid w:val="0084443B"/>
    <w:rsid w:val="0084477A"/>
    <w:rsid w:val="00845AD9"/>
    <w:rsid w:val="008460E1"/>
    <w:rsid w:val="0084759D"/>
    <w:rsid w:val="00847D52"/>
    <w:rsid w:val="0085016E"/>
    <w:rsid w:val="00851BFA"/>
    <w:rsid w:val="0085246A"/>
    <w:rsid w:val="00852705"/>
    <w:rsid w:val="00852939"/>
    <w:rsid w:val="00854797"/>
    <w:rsid w:val="00854B77"/>
    <w:rsid w:val="00854FE3"/>
    <w:rsid w:val="0085546A"/>
    <w:rsid w:val="008555FA"/>
    <w:rsid w:val="00856365"/>
    <w:rsid w:val="00857120"/>
    <w:rsid w:val="0085742A"/>
    <w:rsid w:val="00860136"/>
    <w:rsid w:val="00860AC4"/>
    <w:rsid w:val="008630F5"/>
    <w:rsid w:val="00863294"/>
    <w:rsid w:val="00863E09"/>
    <w:rsid w:val="00864859"/>
    <w:rsid w:val="0086531F"/>
    <w:rsid w:val="00865541"/>
    <w:rsid w:val="00865904"/>
    <w:rsid w:val="00866EB9"/>
    <w:rsid w:val="00867DF3"/>
    <w:rsid w:val="0087065A"/>
    <w:rsid w:val="0087234C"/>
    <w:rsid w:val="00872DDF"/>
    <w:rsid w:val="00873606"/>
    <w:rsid w:val="0087480F"/>
    <w:rsid w:val="00875334"/>
    <w:rsid w:val="00875760"/>
    <w:rsid w:val="0088062C"/>
    <w:rsid w:val="00880677"/>
    <w:rsid w:val="00882020"/>
    <w:rsid w:val="008824B5"/>
    <w:rsid w:val="00882D27"/>
    <w:rsid w:val="0088388B"/>
    <w:rsid w:val="00883E75"/>
    <w:rsid w:val="00884CF8"/>
    <w:rsid w:val="008866D0"/>
    <w:rsid w:val="0089016B"/>
    <w:rsid w:val="008922E7"/>
    <w:rsid w:val="00892D8B"/>
    <w:rsid w:val="00894B34"/>
    <w:rsid w:val="00895394"/>
    <w:rsid w:val="00895446"/>
    <w:rsid w:val="0089608C"/>
    <w:rsid w:val="008A110E"/>
    <w:rsid w:val="008A1267"/>
    <w:rsid w:val="008A196D"/>
    <w:rsid w:val="008A26B7"/>
    <w:rsid w:val="008A4ED6"/>
    <w:rsid w:val="008A72EF"/>
    <w:rsid w:val="008A790A"/>
    <w:rsid w:val="008B1EE0"/>
    <w:rsid w:val="008B2440"/>
    <w:rsid w:val="008B3832"/>
    <w:rsid w:val="008B631B"/>
    <w:rsid w:val="008B6D38"/>
    <w:rsid w:val="008B7354"/>
    <w:rsid w:val="008C0767"/>
    <w:rsid w:val="008C1626"/>
    <w:rsid w:val="008C1AA5"/>
    <w:rsid w:val="008C3CD9"/>
    <w:rsid w:val="008C43E4"/>
    <w:rsid w:val="008C45DD"/>
    <w:rsid w:val="008C5205"/>
    <w:rsid w:val="008C551F"/>
    <w:rsid w:val="008C5C5A"/>
    <w:rsid w:val="008D1099"/>
    <w:rsid w:val="008D2306"/>
    <w:rsid w:val="008D2A06"/>
    <w:rsid w:val="008E00A9"/>
    <w:rsid w:val="008E0276"/>
    <w:rsid w:val="008E0618"/>
    <w:rsid w:val="008E0EB8"/>
    <w:rsid w:val="008E189B"/>
    <w:rsid w:val="008E5EA1"/>
    <w:rsid w:val="008F0BB3"/>
    <w:rsid w:val="008F6675"/>
    <w:rsid w:val="008F6B99"/>
    <w:rsid w:val="00903E95"/>
    <w:rsid w:val="00905CD7"/>
    <w:rsid w:val="009133F9"/>
    <w:rsid w:val="0091413A"/>
    <w:rsid w:val="00915434"/>
    <w:rsid w:val="00915A75"/>
    <w:rsid w:val="00921542"/>
    <w:rsid w:val="00922B9D"/>
    <w:rsid w:val="00925D52"/>
    <w:rsid w:val="009260DA"/>
    <w:rsid w:val="00927B45"/>
    <w:rsid w:val="00927FF2"/>
    <w:rsid w:val="009316EF"/>
    <w:rsid w:val="00931C1C"/>
    <w:rsid w:val="009331CF"/>
    <w:rsid w:val="0093342F"/>
    <w:rsid w:val="009338A5"/>
    <w:rsid w:val="009348A1"/>
    <w:rsid w:val="00935F2F"/>
    <w:rsid w:val="009374B0"/>
    <w:rsid w:val="009375AD"/>
    <w:rsid w:val="00937667"/>
    <w:rsid w:val="00940989"/>
    <w:rsid w:val="0094200C"/>
    <w:rsid w:val="009425FF"/>
    <w:rsid w:val="009428E3"/>
    <w:rsid w:val="00942A37"/>
    <w:rsid w:val="009441ED"/>
    <w:rsid w:val="00944809"/>
    <w:rsid w:val="00946C71"/>
    <w:rsid w:val="00946DCA"/>
    <w:rsid w:val="00947368"/>
    <w:rsid w:val="009505BB"/>
    <w:rsid w:val="009517AC"/>
    <w:rsid w:val="00951F0A"/>
    <w:rsid w:val="00952367"/>
    <w:rsid w:val="00952E59"/>
    <w:rsid w:val="00953A0E"/>
    <w:rsid w:val="00954061"/>
    <w:rsid w:val="00954323"/>
    <w:rsid w:val="00955733"/>
    <w:rsid w:val="00955A82"/>
    <w:rsid w:val="00956B1B"/>
    <w:rsid w:val="00956CB1"/>
    <w:rsid w:val="00957538"/>
    <w:rsid w:val="00957FEF"/>
    <w:rsid w:val="00960D2D"/>
    <w:rsid w:val="009613A5"/>
    <w:rsid w:val="009615DD"/>
    <w:rsid w:val="00961F09"/>
    <w:rsid w:val="009621D7"/>
    <w:rsid w:val="009666E3"/>
    <w:rsid w:val="00966DFE"/>
    <w:rsid w:val="00967701"/>
    <w:rsid w:val="00970673"/>
    <w:rsid w:val="00970F3F"/>
    <w:rsid w:val="00972926"/>
    <w:rsid w:val="009729BB"/>
    <w:rsid w:val="009732EC"/>
    <w:rsid w:val="00977774"/>
    <w:rsid w:val="009778B3"/>
    <w:rsid w:val="009779C3"/>
    <w:rsid w:val="00980746"/>
    <w:rsid w:val="009808FA"/>
    <w:rsid w:val="009825B1"/>
    <w:rsid w:val="00982C45"/>
    <w:rsid w:val="009851B6"/>
    <w:rsid w:val="00985D02"/>
    <w:rsid w:val="00986B2F"/>
    <w:rsid w:val="009874D8"/>
    <w:rsid w:val="009917C9"/>
    <w:rsid w:val="00991BC7"/>
    <w:rsid w:val="00993724"/>
    <w:rsid w:val="009938AA"/>
    <w:rsid w:val="009939D8"/>
    <w:rsid w:val="00997CA0"/>
    <w:rsid w:val="009A141C"/>
    <w:rsid w:val="009A1659"/>
    <w:rsid w:val="009A2FEF"/>
    <w:rsid w:val="009A3698"/>
    <w:rsid w:val="009A39A9"/>
    <w:rsid w:val="009A3F91"/>
    <w:rsid w:val="009A495B"/>
    <w:rsid w:val="009A5709"/>
    <w:rsid w:val="009A571F"/>
    <w:rsid w:val="009A5FF2"/>
    <w:rsid w:val="009A623B"/>
    <w:rsid w:val="009A7628"/>
    <w:rsid w:val="009B2DAB"/>
    <w:rsid w:val="009B4421"/>
    <w:rsid w:val="009B6772"/>
    <w:rsid w:val="009B7ACB"/>
    <w:rsid w:val="009C5E91"/>
    <w:rsid w:val="009C6105"/>
    <w:rsid w:val="009C6CFD"/>
    <w:rsid w:val="009D0DB4"/>
    <w:rsid w:val="009D257F"/>
    <w:rsid w:val="009D55B0"/>
    <w:rsid w:val="009D5DD7"/>
    <w:rsid w:val="009D643C"/>
    <w:rsid w:val="009D6440"/>
    <w:rsid w:val="009D66F8"/>
    <w:rsid w:val="009D70FE"/>
    <w:rsid w:val="009E0456"/>
    <w:rsid w:val="009E0AFD"/>
    <w:rsid w:val="009E2D1C"/>
    <w:rsid w:val="009E3715"/>
    <w:rsid w:val="009E3B16"/>
    <w:rsid w:val="009E4032"/>
    <w:rsid w:val="009E709A"/>
    <w:rsid w:val="009F0401"/>
    <w:rsid w:val="009F4398"/>
    <w:rsid w:val="009F4DFF"/>
    <w:rsid w:val="009F536B"/>
    <w:rsid w:val="009F6F8A"/>
    <w:rsid w:val="009F7105"/>
    <w:rsid w:val="009F7F22"/>
    <w:rsid w:val="00A00385"/>
    <w:rsid w:val="00A00D7C"/>
    <w:rsid w:val="00A015BD"/>
    <w:rsid w:val="00A025BA"/>
    <w:rsid w:val="00A02EAB"/>
    <w:rsid w:val="00A040B0"/>
    <w:rsid w:val="00A0463F"/>
    <w:rsid w:val="00A056C0"/>
    <w:rsid w:val="00A06399"/>
    <w:rsid w:val="00A06C20"/>
    <w:rsid w:val="00A06F00"/>
    <w:rsid w:val="00A07459"/>
    <w:rsid w:val="00A074A6"/>
    <w:rsid w:val="00A07A62"/>
    <w:rsid w:val="00A07FFE"/>
    <w:rsid w:val="00A10EB0"/>
    <w:rsid w:val="00A10FB6"/>
    <w:rsid w:val="00A1447A"/>
    <w:rsid w:val="00A153FF"/>
    <w:rsid w:val="00A15972"/>
    <w:rsid w:val="00A17C48"/>
    <w:rsid w:val="00A202D8"/>
    <w:rsid w:val="00A206F2"/>
    <w:rsid w:val="00A21A21"/>
    <w:rsid w:val="00A2696E"/>
    <w:rsid w:val="00A2718E"/>
    <w:rsid w:val="00A3006C"/>
    <w:rsid w:val="00A31E42"/>
    <w:rsid w:val="00A3388B"/>
    <w:rsid w:val="00A3444D"/>
    <w:rsid w:val="00A3537E"/>
    <w:rsid w:val="00A4034A"/>
    <w:rsid w:val="00A40D1B"/>
    <w:rsid w:val="00A43B10"/>
    <w:rsid w:val="00A44481"/>
    <w:rsid w:val="00A4521F"/>
    <w:rsid w:val="00A46273"/>
    <w:rsid w:val="00A46FF9"/>
    <w:rsid w:val="00A47708"/>
    <w:rsid w:val="00A47DF9"/>
    <w:rsid w:val="00A50E5F"/>
    <w:rsid w:val="00A524C5"/>
    <w:rsid w:val="00A5284D"/>
    <w:rsid w:val="00A52856"/>
    <w:rsid w:val="00A52B3A"/>
    <w:rsid w:val="00A5358E"/>
    <w:rsid w:val="00A538ED"/>
    <w:rsid w:val="00A53C13"/>
    <w:rsid w:val="00A55051"/>
    <w:rsid w:val="00A5795F"/>
    <w:rsid w:val="00A61729"/>
    <w:rsid w:val="00A62EF0"/>
    <w:rsid w:val="00A64CC9"/>
    <w:rsid w:val="00A65EEC"/>
    <w:rsid w:val="00A673F1"/>
    <w:rsid w:val="00A67FF0"/>
    <w:rsid w:val="00A7111F"/>
    <w:rsid w:val="00A717B8"/>
    <w:rsid w:val="00A72E2E"/>
    <w:rsid w:val="00A7347E"/>
    <w:rsid w:val="00A76C14"/>
    <w:rsid w:val="00A80164"/>
    <w:rsid w:val="00A8181F"/>
    <w:rsid w:val="00A84172"/>
    <w:rsid w:val="00A84890"/>
    <w:rsid w:val="00A86292"/>
    <w:rsid w:val="00A90251"/>
    <w:rsid w:val="00A91057"/>
    <w:rsid w:val="00A92645"/>
    <w:rsid w:val="00A92EBB"/>
    <w:rsid w:val="00A93E6B"/>
    <w:rsid w:val="00A9481F"/>
    <w:rsid w:val="00A95C04"/>
    <w:rsid w:val="00A96AAC"/>
    <w:rsid w:val="00AA1C88"/>
    <w:rsid w:val="00AA5147"/>
    <w:rsid w:val="00AA5A57"/>
    <w:rsid w:val="00AA664F"/>
    <w:rsid w:val="00AA693F"/>
    <w:rsid w:val="00AA735B"/>
    <w:rsid w:val="00AA785F"/>
    <w:rsid w:val="00AB1AAD"/>
    <w:rsid w:val="00AB26CD"/>
    <w:rsid w:val="00AB300C"/>
    <w:rsid w:val="00AB47CA"/>
    <w:rsid w:val="00AB50ED"/>
    <w:rsid w:val="00AB6F18"/>
    <w:rsid w:val="00AB7E7C"/>
    <w:rsid w:val="00AC0EF9"/>
    <w:rsid w:val="00AC23D8"/>
    <w:rsid w:val="00AC2544"/>
    <w:rsid w:val="00AC3A55"/>
    <w:rsid w:val="00AC4FEE"/>
    <w:rsid w:val="00AC5108"/>
    <w:rsid w:val="00AC6347"/>
    <w:rsid w:val="00AC66F6"/>
    <w:rsid w:val="00AC749D"/>
    <w:rsid w:val="00AC7CE1"/>
    <w:rsid w:val="00AD0BC3"/>
    <w:rsid w:val="00AD1551"/>
    <w:rsid w:val="00AD1B04"/>
    <w:rsid w:val="00AD27F9"/>
    <w:rsid w:val="00AD3310"/>
    <w:rsid w:val="00AD337C"/>
    <w:rsid w:val="00AD4BF9"/>
    <w:rsid w:val="00AD5796"/>
    <w:rsid w:val="00AD6D06"/>
    <w:rsid w:val="00AE11AA"/>
    <w:rsid w:val="00AE4C32"/>
    <w:rsid w:val="00AE4FFC"/>
    <w:rsid w:val="00AE5CFA"/>
    <w:rsid w:val="00AE7F2B"/>
    <w:rsid w:val="00AF015B"/>
    <w:rsid w:val="00AF055A"/>
    <w:rsid w:val="00AF0768"/>
    <w:rsid w:val="00AF1476"/>
    <w:rsid w:val="00AF2B2E"/>
    <w:rsid w:val="00AF2BA9"/>
    <w:rsid w:val="00AF436A"/>
    <w:rsid w:val="00AF4C62"/>
    <w:rsid w:val="00AF64F1"/>
    <w:rsid w:val="00AF692A"/>
    <w:rsid w:val="00B002AF"/>
    <w:rsid w:val="00B00319"/>
    <w:rsid w:val="00B0229A"/>
    <w:rsid w:val="00B04CD9"/>
    <w:rsid w:val="00B0526C"/>
    <w:rsid w:val="00B101F3"/>
    <w:rsid w:val="00B106DC"/>
    <w:rsid w:val="00B13A20"/>
    <w:rsid w:val="00B13ECA"/>
    <w:rsid w:val="00B14739"/>
    <w:rsid w:val="00B17325"/>
    <w:rsid w:val="00B179C1"/>
    <w:rsid w:val="00B17B34"/>
    <w:rsid w:val="00B202A3"/>
    <w:rsid w:val="00B20B45"/>
    <w:rsid w:val="00B20E83"/>
    <w:rsid w:val="00B213E4"/>
    <w:rsid w:val="00B21715"/>
    <w:rsid w:val="00B21DB2"/>
    <w:rsid w:val="00B22BAC"/>
    <w:rsid w:val="00B22F17"/>
    <w:rsid w:val="00B25FF1"/>
    <w:rsid w:val="00B2789A"/>
    <w:rsid w:val="00B31320"/>
    <w:rsid w:val="00B331B3"/>
    <w:rsid w:val="00B35C07"/>
    <w:rsid w:val="00B3625E"/>
    <w:rsid w:val="00B368F9"/>
    <w:rsid w:val="00B426BE"/>
    <w:rsid w:val="00B44E17"/>
    <w:rsid w:val="00B46E6F"/>
    <w:rsid w:val="00B46FE4"/>
    <w:rsid w:val="00B47A09"/>
    <w:rsid w:val="00B50186"/>
    <w:rsid w:val="00B50270"/>
    <w:rsid w:val="00B50B40"/>
    <w:rsid w:val="00B517C2"/>
    <w:rsid w:val="00B538EF"/>
    <w:rsid w:val="00B53A41"/>
    <w:rsid w:val="00B563B6"/>
    <w:rsid w:val="00B567D0"/>
    <w:rsid w:val="00B574C3"/>
    <w:rsid w:val="00B60A71"/>
    <w:rsid w:val="00B61A21"/>
    <w:rsid w:val="00B61FE4"/>
    <w:rsid w:val="00B62650"/>
    <w:rsid w:val="00B64DBF"/>
    <w:rsid w:val="00B676BB"/>
    <w:rsid w:val="00B7073E"/>
    <w:rsid w:val="00B7075C"/>
    <w:rsid w:val="00B70F27"/>
    <w:rsid w:val="00B71295"/>
    <w:rsid w:val="00B71F24"/>
    <w:rsid w:val="00B758D2"/>
    <w:rsid w:val="00B759DB"/>
    <w:rsid w:val="00B761D5"/>
    <w:rsid w:val="00B76504"/>
    <w:rsid w:val="00B76E88"/>
    <w:rsid w:val="00B77B58"/>
    <w:rsid w:val="00B8182D"/>
    <w:rsid w:val="00B81B43"/>
    <w:rsid w:val="00B823F5"/>
    <w:rsid w:val="00B82B59"/>
    <w:rsid w:val="00B82D27"/>
    <w:rsid w:val="00B82E7B"/>
    <w:rsid w:val="00B839DE"/>
    <w:rsid w:val="00B83EA3"/>
    <w:rsid w:val="00B8477F"/>
    <w:rsid w:val="00B85791"/>
    <w:rsid w:val="00B85E79"/>
    <w:rsid w:val="00B85EE9"/>
    <w:rsid w:val="00B86E73"/>
    <w:rsid w:val="00B904D0"/>
    <w:rsid w:val="00B9143D"/>
    <w:rsid w:val="00B9145D"/>
    <w:rsid w:val="00B91C20"/>
    <w:rsid w:val="00B91E8E"/>
    <w:rsid w:val="00B9215C"/>
    <w:rsid w:val="00B92C30"/>
    <w:rsid w:val="00B933C1"/>
    <w:rsid w:val="00B95947"/>
    <w:rsid w:val="00B967B3"/>
    <w:rsid w:val="00B96B1A"/>
    <w:rsid w:val="00B96D7E"/>
    <w:rsid w:val="00B97A21"/>
    <w:rsid w:val="00B97D23"/>
    <w:rsid w:val="00BA057F"/>
    <w:rsid w:val="00BA1C9B"/>
    <w:rsid w:val="00BA31ED"/>
    <w:rsid w:val="00BA6615"/>
    <w:rsid w:val="00BA6ACE"/>
    <w:rsid w:val="00BA7655"/>
    <w:rsid w:val="00BB0693"/>
    <w:rsid w:val="00BB1322"/>
    <w:rsid w:val="00BB23BF"/>
    <w:rsid w:val="00BB2B7A"/>
    <w:rsid w:val="00BB6512"/>
    <w:rsid w:val="00BC1C87"/>
    <w:rsid w:val="00BC2C65"/>
    <w:rsid w:val="00BC395C"/>
    <w:rsid w:val="00BC4164"/>
    <w:rsid w:val="00BC434B"/>
    <w:rsid w:val="00BC4B96"/>
    <w:rsid w:val="00BC59B3"/>
    <w:rsid w:val="00BC6B25"/>
    <w:rsid w:val="00BD0AF1"/>
    <w:rsid w:val="00BD3BEF"/>
    <w:rsid w:val="00BE0EDC"/>
    <w:rsid w:val="00BE1A1B"/>
    <w:rsid w:val="00BE2138"/>
    <w:rsid w:val="00BE22A8"/>
    <w:rsid w:val="00BE45A4"/>
    <w:rsid w:val="00BE4CF6"/>
    <w:rsid w:val="00BE5716"/>
    <w:rsid w:val="00BE5D72"/>
    <w:rsid w:val="00BE66B2"/>
    <w:rsid w:val="00BE7933"/>
    <w:rsid w:val="00BF504B"/>
    <w:rsid w:val="00BF62F2"/>
    <w:rsid w:val="00BF63C2"/>
    <w:rsid w:val="00BF7702"/>
    <w:rsid w:val="00C00B97"/>
    <w:rsid w:val="00C02D86"/>
    <w:rsid w:val="00C04140"/>
    <w:rsid w:val="00C0508E"/>
    <w:rsid w:val="00C05FC3"/>
    <w:rsid w:val="00C060AB"/>
    <w:rsid w:val="00C068C6"/>
    <w:rsid w:val="00C07A85"/>
    <w:rsid w:val="00C07B20"/>
    <w:rsid w:val="00C11132"/>
    <w:rsid w:val="00C111E2"/>
    <w:rsid w:val="00C114BF"/>
    <w:rsid w:val="00C11A76"/>
    <w:rsid w:val="00C1282F"/>
    <w:rsid w:val="00C12D0E"/>
    <w:rsid w:val="00C134F8"/>
    <w:rsid w:val="00C14115"/>
    <w:rsid w:val="00C14125"/>
    <w:rsid w:val="00C17015"/>
    <w:rsid w:val="00C173E4"/>
    <w:rsid w:val="00C20214"/>
    <w:rsid w:val="00C21158"/>
    <w:rsid w:val="00C215BA"/>
    <w:rsid w:val="00C22E21"/>
    <w:rsid w:val="00C2343F"/>
    <w:rsid w:val="00C25386"/>
    <w:rsid w:val="00C25560"/>
    <w:rsid w:val="00C25912"/>
    <w:rsid w:val="00C25A3E"/>
    <w:rsid w:val="00C25C40"/>
    <w:rsid w:val="00C26210"/>
    <w:rsid w:val="00C31028"/>
    <w:rsid w:val="00C32ED8"/>
    <w:rsid w:val="00C3704C"/>
    <w:rsid w:val="00C4215B"/>
    <w:rsid w:val="00C42DFD"/>
    <w:rsid w:val="00C43826"/>
    <w:rsid w:val="00C43C74"/>
    <w:rsid w:val="00C43EAC"/>
    <w:rsid w:val="00C44B59"/>
    <w:rsid w:val="00C44C94"/>
    <w:rsid w:val="00C452B7"/>
    <w:rsid w:val="00C50567"/>
    <w:rsid w:val="00C526EC"/>
    <w:rsid w:val="00C541ED"/>
    <w:rsid w:val="00C54E22"/>
    <w:rsid w:val="00C57A60"/>
    <w:rsid w:val="00C6261B"/>
    <w:rsid w:val="00C627EE"/>
    <w:rsid w:val="00C636CF"/>
    <w:rsid w:val="00C64E79"/>
    <w:rsid w:val="00C6522C"/>
    <w:rsid w:val="00C65C08"/>
    <w:rsid w:val="00C704A7"/>
    <w:rsid w:val="00C70C52"/>
    <w:rsid w:val="00C70C82"/>
    <w:rsid w:val="00C730C2"/>
    <w:rsid w:val="00C734E6"/>
    <w:rsid w:val="00C7481D"/>
    <w:rsid w:val="00C74E9F"/>
    <w:rsid w:val="00C75D83"/>
    <w:rsid w:val="00C76E87"/>
    <w:rsid w:val="00C80E1A"/>
    <w:rsid w:val="00C81C47"/>
    <w:rsid w:val="00C82562"/>
    <w:rsid w:val="00C8392D"/>
    <w:rsid w:val="00C8464B"/>
    <w:rsid w:val="00C86C4F"/>
    <w:rsid w:val="00C86E6B"/>
    <w:rsid w:val="00C87263"/>
    <w:rsid w:val="00C87575"/>
    <w:rsid w:val="00C91ABF"/>
    <w:rsid w:val="00C922B5"/>
    <w:rsid w:val="00C92B9A"/>
    <w:rsid w:val="00C93D1A"/>
    <w:rsid w:val="00C947E7"/>
    <w:rsid w:val="00C97905"/>
    <w:rsid w:val="00CA2133"/>
    <w:rsid w:val="00CA26A6"/>
    <w:rsid w:val="00CA5227"/>
    <w:rsid w:val="00CA5759"/>
    <w:rsid w:val="00CA6920"/>
    <w:rsid w:val="00CB0459"/>
    <w:rsid w:val="00CB1E63"/>
    <w:rsid w:val="00CB260F"/>
    <w:rsid w:val="00CB27E6"/>
    <w:rsid w:val="00CB28AB"/>
    <w:rsid w:val="00CB2DA5"/>
    <w:rsid w:val="00CB33FD"/>
    <w:rsid w:val="00CB45F1"/>
    <w:rsid w:val="00CB4938"/>
    <w:rsid w:val="00CB4983"/>
    <w:rsid w:val="00CB5F17"/>
    <w:rsid w:val="00CB6488"/>
    <w:rsid w:val="00CC019C"/>
    <w:rsid w:val="00CC17EB"/>
    <w:rsid w:val="00CC527D"/>
    <w:rsid w:val="00CC6B89"/>
    <w:rsid w:val="00CC7386"/>
    <w:rsid w:val="00CC7773"/>
    <w:rsid w:val="00CD1528"/>
    <w:rsid w:val="00CD380E"/>
    <w:rsid w:val="00CD6363"/>
    <w:rsid w:val="00CD65D4"/>
    <w:rsid w:val="00CE0008"/>
    <w:rsid w:val="00CE0D07"/>
    <w:rsid w:val="00CE16D5"/>
    <w:rsid w:val="00CE5990"/>
    <w:rsid w:val="00CE6F19"/>
    <w:rsid w:val="00CE77C9"/>
    <w:rsid w:val="00CF111A"/>
    <w:rsid w:val="00CF1863"/>
    <w:rsid w:val="00CF2863"/>
    <w:rsid w:val="00CF33E7"/>
    <w:rsid w:val="00CF4375"/>
    <w:rsid w:val="00CF5FB6"/>
    <w:rsid w:val="00CF6ADC"/>
    <w:rsid w:val="00D037B5"/>
    <w:rsid w:val="00D044D9"/>
    <w:rsid w:val="00D1113E"/>
    <w:rsid w:val="00D11286"/>
    <w:rsid w:val="00D15374"/>
    <w:rsid w:val="00D17026"/>
    <w:rsid w:val="00D21F07"/>
    <w:rsid w:val="00D22CFA"/>
    <w:rsid w:val="00D22E0B"/>
    <w:rsid w:val="00D238B6"/>
    <w:rsid w:val="00D249DE"/>
    <w:rsid w:val="00D25260"/>
    <w:rsid w:val="00D26489"/>
    <w:rsid w:val="00D26EA8"/>
    <w:rsid w:val="00D2701B"/>
    <w:rsid w:val="00D27BB6"/>
    <w:rsid w:val="00D27C7A"/>
    <w:rsid w:val="00D30EC2"/>
    <w:rsid w:val="00D3107A"/>
    <w:rsid w:val="00D321FE"/>
    <w:rsid w:val="00D32CFA"/>
    <w:rsid w:val="00D34125"/>
    <w:rsid w:val="00D356D9"/>
    <w:rsid w:val="00D35986"/>
    <w:rsid w:val="00D35A50"/>
    <w:rsid w:val="00D36B50"/>
    <w:rsid w:val="00D36CF1"/>
    <w:rsid w:val="00D379F7"/>
    <w:rsid w:val="00D37C99"/>
    <w:rsid w:val="00D41055"/>
    <w:rsid w:val="00D42580"/>
    <w:rsid w:val="00D4267B"/>
    <w:rsid w:val="00D43539"/>
    <w:rsid w:val="00D43DBD"/>
    <w:rsid w:val="00D44FA7"/>
    <w:rsid w:val="00D50F63"/>
    <w:rsid w:val="00D51DFC"/>
    <w:rsid w:val="00D52DBD"/>
    <w:rsid w:val="00D52E42"/>
    <w:rsid w:val="00D52EF0"/>
    <w:rsid w:val="00D5560C"/>
    <w:rsid w:val="00D55B63"/>
    <w:rsid w:val="00D55D31"/>
    <w:rsid w:val="00D578F9"/>
    <w:rsid w:val="00D57DD5"/>
    <w:rsid w:val="00D60295"/>
    <w:rsid w:val="00D61641"/>
    <w:rsid w:val="00D64B9B"/>
    <w:rsid w:val="00D67C62"/>
    <w:rsid w:val="00D67E3F"/>
    <w:rsid w:val="00D67F23"/>
    <w:rsid w:val="00D7164F"/>
    <w:rsid w:val="00D71979"/>
    <w:rsid w:val="00D71AC8"/>
    <w:rsid w:val="00D73621"/>
    <w:rsid w:val="00D741EA"/>
    <w:rsid w:val="00D75656"/>
    <w:rsid w:val="00D75900"/>
    <w:rsid w:val="00D76984"/>
    <w:rsid w:val="00D77CCC"/>
    <w:rsid w:val="00D77ECB"/>
    <w:rsid w:val="00D77FBA"/>
    <w:rsid w:val="00D81C22"/>
    <w:rsid w:val="00D81D02"/>
    <w:rsid w:val="00D8445F"/>
    <w:rsid w:val="00D858AE"/>
    <w:rsid w:val="00D85B86"/>
    <w:rsid w:val="00D8672F"/>
    <w:rsid w:val="00D916C8"/>
    <w:rsid w:val="00D93618"/>
    <w:rsid w:val="00D94803"/>
    <w:rsid w:val="00D95278"/>
    <w:rsid w:val="00D9658F"/>
    <w:rsid w:val="00D97726"/>
    <w:rsid w:val="00DA029B"/>
    <w:rsid w:val="00DA1746"/>
    <w:rsid w:val="00DA2900"/>
    <w:rsid w:val="00DA29BC"/>
    <w:rsid w:val="00DA3B9C"/>
    <w:rsid w:val="00DA5AF9"/>
    <w:rsid w:val="00DA7B04"/>
    <w:rsid w:val="00DA7C59"/>
    <w:rsid w:val="00DB063F"/>
    <w:rsid w:val="00DB2D0B"/>
    <w:rsid w:val="00DB337E"/>
    <w:rsid w:val="00DB3AB6"/>
    <w:rsid w:val="00DB49B0"/>
    <w:rsid w:val="00DB6748"/>
    <w:rsid w:val="00DB67A8"/>
    <w:rsid w:val="00DC0A1C"/>
    <w:rsid w:val="00DC250A"/>
    <w:rsid w:val="00DC2A5F"/>
    <w:rsid w:val="00DC2CDB"/>
    <w:rsid w:val="00DC3F20"/>
    <w:rsid w:val="00DD0E52"/>
    <w:rsid w:val="00DD140F"/>
    <w:rsid w:val="00DD28BF"/>
    <w:rsid w:val="00DD345E"/>
    <w:rsid w:val="00DD444D"/>
    <w:rsid w:val="00DD4802"/>
    <w:rsid w:val="00DD6A04"/>
    <w:rsid w:val="00DE0B76"/>
    <w:rsid w:val="00DE156F"/>
    <w:rsid w:val="00DE2A7D"/>
    <w:rsid w:val="00DE2EF9"/>
    <w:rsid w:val="00DE2FAD"/>
    <w:rsid w:val="00DE661B"/>
    <w:rsid w:val="00DE6E29"/>
    <w:rsid w:val="00DF3566"/>
    <w:rsid w:val="00DF3992"/>
    <w:rsid w:val="00DF525B"/>
    <w:rsid w:val="00DF5A24"/>
    <w:rsid w:val="00DF650D"/>
    <w:rsid w:val="00E00E8F"/>
    <w:rsid w:val="00E00ED6"/>
    <w:rsid w:val="00E0103E"/>
    <w:rsid w:val="00E016F7"/>
    <w:rsid w:val="00E01F25"/>
    <w:rsid w:val="00E02BB8"/>
    <w:rsid w:val="00E02FF9"/>
    <w:rsid w:val="00E060F6"/>
    <w:rsid w:val="00E067B6"/>
    <w:rsid w:val="00E068BB"/>
    <w:rsid w:val="00E113DA"/>
    <w:rsid w:val="00E11634"/>
    <w:rsid w:val="00E12402"/>
    <w:rsid w:val="00E1353E"/>
    <w:rsid w:val="00E139EA"/>
    <w:rsid w:val="00E158FA"/>
    <w:rsid w:val="00E15AF5"/>
    <w:rsid w:val="00E16573"/>
    <w:rsid w:val="00E20B3F"/>
    <w:rsid w:val="00E21E88"/>
    <w:rsid w:val="00E21F4A"/>
    <w:rsid w:val="00E22085"/>
    <w:rsid w:val="00E23EB4"/>
    <w:rsid w:val="00E24A04"/>
    <w:rsid w:val="00E26C5F"/>
    <w:rsid w:val="00E300C6"/>
    <w:rsid w:val="00E30675"/>
    <w:rsid w:val="00E30C3B"/>
    <w:rsid w:val="00E31F98"/>
    <w:rsid w:val="00E32353"/>
    <w:rsid w:val="00E34199"/>
    <w:rsid w:val="00E35A3B"/>
    <w:rsid w:val="00E41A57"/>
    <w:rsid w:val="00E42C9D"/>
    <w:rsid w:val="00E42F9C"/>
    <w:rsid w:val="00E43EC1"/>
    <w:rsid w:val="00E464AF"/>
    <w:rsid w:val="00E47457"/>
    <w:rsid w:val="00E51556"/>
    <w:rsid w:val="00E517E2"/>
    <w:rsid w:val="00E52656"/>
    <w:rsid w:val="00E5301D"/>
    <w:rsid w:val="00E542E9"/>
    <w:rsid w:val="00E54FF0"/>
    <w:rsid w:val="00E55298"/>
    <w:rsid w:val="00E56641"/>
    <w:rsid w:val="00E56C47"/>
    <w:rsid w:val="00E5701D"/>
    <w:rsid w:val="00E5731A"/>
    <w:rsid w:val="00E57EE9"/>
    <w:rsid w:val="00E615A7"/>
    <w:rsid w:val="00E61C0B"/>
    <w:rsid w:val="00E63C99"/>
    <w:rsid w:val="00E642B6"/>
    <w:rsid w:val="00E64676"/>
    <w:rsid w:val="00E6562A"/>
    <w:rsid w:val="00E67953"/>
    <w:rsid w:val="00E7031F"/>
    <w:rsid w:val="00E716D9"/>
    <w:rsid w:val="00E72679"/>
    <w:rsid w:val="00E73466"/>
    <w:rsid w:val="00E75B2B"/>
    <w:rsid w:val="00E76E05"/>
    <w:rsid w:val="00E80A55"/>
    <w:rsid w:val="00E80F70"/>
    <w:rsid w:val="00E810CF"/>
    <w:rsid w:val="00E8179C"/>
    <w:rsid w:val="00E83DC5"/>
    <w:rsid w:val="00E83EEE"/>
    <w:rsid w:val="00E8403E"/>
    <w:rsid w:val="00E84985"/>
    <w:rsid w:val="00E85506"/>
    <w:rsid w:val="00E85C27"/>
    <w:rsid w:val="00E85C4B"/>
    <w:rsid w:val="00E86F2F"/>
    <w:rsid w:val="00E8731B"/>
    <w:rsid w:val="00E87593"/>
    <w:rsid w:val="00E91DD5"/>
    <w:rsid w:val="00E91EEB"/>
    <w:rsid w:val="00E95609"/>
    <w:rsid w:val="00E95848"/>
    <w:rsid w:val="00E97381"/>
    <w:rsid w:val="00E977B2"/>
    <w:rsid w:val="00E97BC9"/>
    <w:rsid w:val="00EA01A9"/>
    <w:rsid w:val="00EA1A98"/>
    <w:rsid w:val="00EA208A"/>
    <w:rsid w:val="00EA2B0E"/>
    <w:rsid w:val="00EA3528"/>
    <w:rsid w:val="00EA49AD"/>
    <w:rsid w:val="00EA5258"/>
    <w:rsid w:val="00EA5A6B"/>
    <w:rsid w:val="00EA6C58"/>
    <w:rsid w:val="00EB0493"/>
    <w:rsid w:val="00EB2E07"/>
    <w:rsid w:val="00EB7180"/>
    <w:rsid w:val="00EB734F"/>
    <w:rsid w:val="00EB7F97"/>
    <w:rsid w:val="00EC02CC"/>
    <w:rsid w:val="00EC1764"/>
    <w:rsid w:val="00EC1D3C"/>
    <w:rsid w:val="00EC1E02"/>
    <w:rsid w:val="00EC401D"/>
    <w:rsid w:val="00EC4348"/>
    <w:rsid w:val="00EC55A5"/>
    <w:rsid w:val="00EC74B9"/>
    <w:rsid w:val="00EC7705"/>
    <w:rsid w:val="00ED1384"/>
    <w:rsid w:val="00ED173B"/>
    <w:rsid w:val="00ED185C"/>
    <w:rsid w:val="00ED1AD5"/>
    <w:rsid w:val="00ED2B6B"/>
    <w:rsid w:val="00ED436C"/>
    <w:rsid w:val="00ED4920"/>
    <w:rsid w:val="00ED6D5D"/>
    <w:rsid w:val="00ED6EF1"/>
    <w:rsid w:val="00EE3007"/>
    <w:rsid w:val="00EE6D50"/>
    <w:rsid w:val="00EE7FEF"/>
    <w:rsid w:val="00EF0099"/>
    <w:rsid w:val="00EF01C7"/>
    <w:rsid w:val="00EF1C98"/>
    <w:rsid w:val="00EF2209"/>
    <w:rsid w:val="00EF24E1"/>
    <w:rsid w:val="00EF3FB4"/>
    <w:rsid w:val="00EF4291"/>
    <w:rsid w:val="00EF4C3E"/>
    <w:rsid w:val="00EF5D84"/>
    <w:rsid w:val="00F06F69"/>
    <w:rsid w:val="00F07201"/>
    <w:rsid w:val="00F12808"/>
    <w:rsid w:val="00F12825"/>
    <w:rsid w:val="00F12D37"/>
    <w:rsid w:val="00F13625"/>
    <w:rsid w:val="00F138E9"/>
    <w:rsid w:val="00F143DD"/>
    <w:rsid w:val="00F1518B"/>
    <w:rsid w:val="00F1608C"/>
    <w:rsid w:val="00F20602"/>
    <w:rsid w:val="00F21823"/>
    <w:rsid w:val="00F21966"/>
    <w:rsid w:val="00F21A0D"/>
    <w:rsid w:val="00F247C0"/>
    <w:rsid w:val="00F26708"/>
    <w:rsid w:val="00F2679A"/>
    <w:rsid w:val="00F30293"/>
    <w:rsid w:val="00F31223"/>
    <w:rsid w:val="00F31480"/>
    <w:rsid w:val="00F32353"/>
    <w:rsid w:val="00F32EF7"/>
    <w:rsid w:val="00F343F7"/>
    <w:rsid w:val="00F34CCF"/>
    <w:rsid w:val="00F4020E"/>
    <w:rsid w:val="00F403A7"/>
    <w:rsid w:val="00F42970"/>
    <w:rsid w:val="00F432D1"/>
    <w:rsid w:val="00F43C60"/>
    <w:rsid w:val="00F43CC6"/>
    <w:rsid w:val="00F4519A"/>
    <w:rsid w:val="00F4623F"/>
    <w:rsid w:val="00F47B5D"/>
    <w:rsid w:val="00F519B3"/>
    <w:rsid w:val="00F527A8"/>
    <w:rsid w:val="00F5301D"/>
    <w:rsid w:val="00F54B70"/>
    <w:rsid w:val="00F55394"/>
    <w:rsid w:val="00F56152"/>
    <w:rsid w:val="00F573E5"/>
    <w:rsid w:val="00F579F4"/>
    <w:rsid w:val="00F6003D"/>
    <w:rsid w:val="00F60C39"/>
    <w:rsid w:val="00F631DB"/>
    <w:rsid w:val="00F63C31"/>
    <w:rsid w:val="00F67C11"/>
    <w:rsid w:val="00F702DE"/>
    <w:rsid w:val="00F708F7"/>
    <w:rsid w:val="00F7229A"/>
    <w:rsid w:val="00F72902"/>
    <w:rsid w:val="00F730D3"/>
    <w:rsid w:val="00F75220"/>
    <w:rsid w:val="00F758F6"/>
    <w:rsid w:val="00F76242"/>
    <w:rsid w:val="00F77CE9"/>
    <w:rsid w:val="00F80085"/>
    <w:rsid w:val="00F802CB"/>
    <w:rsid w:val="00F80647"/>
    <w:rsid w:val="00F813D4"/>
    <w:rsid w:val="00F81C17"/>
    <w:rsid w:val="00F82043"/>
    <w:rsid w:val="00F83D43"/>
    <w:rsid w:val="00F85AA0"/>
    <w:rsid w:val="00F86633"/>
    <w:rsid w:val="00F86A65"/>
    <w:rsid w:val="00F86E90"/>
    <w:rsid w:val="00F876F5"/>
    <w:rsid w:val="00F90110"/>
    <w:rsid w:val="00F90420"/>
    <w:rsid w:val="00F905F0"/>
    <w:rsid w:val="00F9116D"/>
    <w:rsid w:val="00F92C8F"/>
    <w:rsid w:val="00F93B36"/>
    <w:rsid w:val="00F93CC7"/>
    <w:rsid w:val="00F94475"/>
    <w:rsid w:val="00F9593D"/>
    <w:rsid w:val="00F95C95"/>
    <w:rsid w:val="00FA03C5"/>
    <w:rsid w:val="00FA069B"/>
    <w:rsid w:val="00FA1409"/>
    <w:rsid w:val="00FA1996"/>
    <w:rsid w:val="00FA28EF"/>
    <w:rsid w:val="00FA2DB2"/>
    <w:rsid w:val="00FA66F0"/>
    <w:rsid w:val="00FB01CF"/>
    <w:rsid w:val="00FB074E"/>
    <w:rsid w:val="00FB1E85"/>
    <w:rsid w:val="00FB24F0"/>
    <w:rsid w:val="00FB2D1C"/>
    <w:rsid w:val="00FB31CF"/>
    <w:rsid w:val="00FB4A99"/>
    <w:rsid w:val="00FB4C71"/>
    <w:rsid w:val="00FB5422"/>
    <w:rsid w:val="00FB57DB"/>
    <w:rsid w:val="00FB5B4C"/>
    <w:rsid w:val="00FB6CAD"/>
    <w:rsid w:val="00FC0160"/>
    <w:rsid w:val="00FC2664"/>
    <w:rsid w:val="00FC575B"/>
    <w:rsid w:val="00FC5B90"/>
    <w:rsid w:val="00FC60C5"/>
    <w:rsid w:val="00FD020D"/>
    <w:rsid w:val="00FD0749"/>
    <w:rsid w:val="00FD1F0A"/>
    <w:rsid w:val="00FD2224"/>
    <w:rsid w:val="00FD43FF"/>
    <w:rsid w:val="00FD45A8"/>
    <w:rsid w:val="00FD4A10"/>
    <w:rsid w:val="00FD57C5"/>
    <w:rsid w:val="00FD63BD"/>
    <w:rsid w:val="00FD7C42"/>
    <w:rsid w:val="00FE11E6"/>
    <w:rsid w:val="00FE16D1"/>
    <w:rsid w:val="00FE3501"/>
    <w:rsid w:val="00FE3F88"/>
    <w:rsid w:val="00FE68C4"/>
    <w:rsid w:val="00FE7F4B"/>
    <w:rsid w:val="00FF076D"/>
    <w:rsid w:val="00FF10BF"/>
    <w:rsid w:val="00FF3A5D"/>
    <w:rsid w:val="00FF4297"/>
    <w:rsid w:val="00FF53A7"/>
    <w:rsid w:val="00FF573A"/>
    <w:rsid w:val="00FF6F41"/>
    <w:rsid w:val="00FF79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C6667"/>
  <w15:chartTrackingRefBased/>
  <w15:docId w15:val="{A03EA4B0-3489-4D19-B7AC-EA759580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113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13DA"/>
  </w:style>
  <w:style w:type="paragraph" w:styleId="AltBilgi">
    <w:name w:val="footer"/>
    <w:basedOn w:val="Normal"/>
    <w:link w:val="AltBilgiChar"/>
    <w:uiPriority w:val="99"/>
    <w:unhideWhenUsed/>
    <w:rsid w:val="00E113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13DA"/>
  </w:style>
  <w:style w:type="paragraph" w:styleId="AralkYok">
    <w:name w:val="No Spacing"/>
    <w:uiPriority w:val="1"/>
    <w:qFormat/>
    <w:rsid w:val="009F4DFF"/>
    <w:pPr>
      <w:spacing w:after="0" w:line="240" w:lineRule="auto"/>
    </w:pPr>
  </w:style>
  <w:style w:type="paragraph" w:styleId="BalonMetni">
    <w:name w:val="Balloon Text"/>
    <w:basedOn w:val="Normal"/>
    <w:link w:val="BalonMetniChar"/>
    <w:uiPriority w:val="99"/>
    <w:semiHidden/>
    <w:unhideWhenUsed/>
    <w:rsid w:val="00B1732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17325"/>
    <w:rPr>
      <w:rFonts w:ascii="Segoe UI" w:hAnsi="Segoe UI" w:cs="Segoe UI"/>
      <w:sz w:val="18"/>
      <w:szCs w:val="18"/>
    </w:rPr>
  </w:style>
  <w:style w:type="table" w:styleId="TabloKlavuzu">
    <w:name w:val="Table Grid"/>
    <w:basedOn w:val="NormalTablo"/>
    <w:uiPriority w:val="39"/>
    <w:rsid w:val="002F4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20;st%20Yaz&#305;&#305;.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DC05D-A18D-4100-894D-8479166F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Üst Yazıı.dotx</Template>
  <TotalTime>8</TotalTime>
  <Pages>2</Pages>
  <Words>192</Words>
  <Characters>1148</Characters>
  <Application>Microsoft Office Word</Application>
  <DocSecurity>0</DocSecurity>
  <Lines>164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BALIKESİR VETERİNER HEKİMLER ODASI</cp:lastModifiedBy>
  <cp:revision>10</cp:revision>
  <cp:lastPrinted>2023-01-24T12:44:00Z</cp:lastPrinted>
  <dcterms:created xsi:type="dcterms:W3CDTF">2023-01-24T13:24:00Z</dcterms:created>
  <dcterms:modified xsi:type="dcterms:W3CDTF">2023-01-27T08:12:00Z</dcterms:modified>
</cp:coreProperties>
</file>